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AD1" w:rsidRDefault="00145AD1" w:rsidP="00145AD1">
      <w:pPr>
        <w:shd w:val="clear" w:color="auto" w:fill="FFFFFF"/>
        <w:spacing w:after="180" w:line="240" w:lineRule="auto"/>
        <w:outlineLvl w:val="1"/>
        <w:rPr>
          <w:rFonts w:ascii="Trebuchet MS" w:eastAsia="Times New Roman" w:hAnsi="Trebuchet MS" w:cs="Times New Roman"/>
          <w:b/>
          <w:bCs/>
          <w:color w:val="1D1D1B"/>
          <w:sz w:val="36"/>
          <w:szCs w:val="36"/>
          <w:lang w:val="en" w:eastAsia="en-GB"/>
        </w:rPr>
      </w:pPr>
    </w:p>
    <w:p w:rsidR="00145AD1" w:rsidRPr="00145AD1" w:rsidRDefault="00145AD1" w:rsidP="00145AD1">
      <w:pPr>
        <w:shd w:val="clear" w:color="auto" w:fill="FFFFFF"/>
        <w:spacing w:after="18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1D1D1B"/>
          <w:sz w:val="36"/>
          <w:szCs w:val="36"/>
          <w:lang w:val="en" w:eastAsia="en-GB"/>
        </w:rPr>
      </w:pPr>
      <w:r w:rsidRPr="00145AD1">
        <w:rPr>
          <w:rFonts w:ascii="Trebuchet MS" w:hAnsi="Trebuchet MS"/>
          <w:sz w:val="36"/>
          <w:szCs w:val="36"/>
        </w:rPr>
        <w:t xml:space="preserve">Kilburn Square Customer Services Standards </w:t>
      </w:r>
      <w:r w:rsidRPr="00145AD1">
        <w:rPr>
          <w:rFonts w:ascii="Trebuchet MS" w:hAnsi="Trebuchet MS"/>
        </w:rPr>
        <w:t xml:space="preserve">                                                                      </w:t>
      </w:r>
      <w:r>
        <w:object w:dxaOrig="121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48.75pt" o:ole="">
            <v:imagedata r:id="rId6" o:title=""/>
          </v:shape>
          <o:OLEObject Type="Embed" ProgID="MSPhotoEd.3" ShapeID="_x0000_i1025" DrawAspect="Content" ObjectID="_1584422999" r:id="rId7"/>
        </w:object>
      </w:r>
    </w:p>
    <w:p w:rsidR="00145AD1" w:rsidRPr="00145AD1" w:rsidRDefault="00145AD1" w:rsidP="00145AD1">
      <w:pPr>
        <w:shd w:val="clear" w:color="auto" w:fill="FFFFFF"/>
        <w:spacing w:after="180" w:line="240" w:lineRule="auto"/>
        <w:outlineLvl w:val="1"/>
        <w:rPr>
          <w:rFonts w:ascii="Trebuchet MS" w:eastAsia="Times New Roman" w:hAnsi="Trebuchet MS" w:cs="Times New Roman"/>
          <w:b/>
          <w:bCs/>
          <w:color w:val="1D1D1B"/>
          <w:sz w:val="36"/>
          <w:szCs w:val="36"/>
          <w:lang w:val="en" w:eastAsia="en-GB"/>
        </w:rPr>
      </w:pPr>
      <w:r w:rsidRPr="00145AD1">
        <w:rPr>
          <w:rFonts w:ascii="Trebuchet MS" w:eastAsia="Times New Roman" w:hAnsi="Trebuchet MS" w:cs="Times New Roman"/>
          <w:b/>
          <w:bCs/>
          <w:color w:val="1D1D1B"/>
          <w:sz w:val="36"/>
          <w:szCs w:val="36"/>
          <w:lang w:val="en" w:eastAsia="en-GB"/>
        </w:rPr>
        <w:t>Our commitment to you</w:t>
      </w:r>
    </w:p>
    <w:p w:rsidR="00145AD1" w:rsidRPr="00145AD1" w:rsidRDefault="00145AD1" w:rsidP="00145AD1">
      <w:pPr>
        <w:shd w:val="clear" w:color="auto" w:fill="FFFFFF"/>
        <w:spacing w:before="100" w:beforeAutospacing="1" w:after="36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You have the right to expect good quality, easily accessible council services and information.</w:t>
      </w:r>
    </w:p>
    <w:p w:rsidR="00145AD1" w:rsidRPr="00145AD1" w:rsidRDefault="00145AD1" w:rsidP="00145AD1">
      <w:pPr>
        <w:shd w:val="clear" w:color="auto" w:fill="FFFFFF"/>
        <w:spacing w:before="100" w:beforeAutospacing="1" w:after="36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Our service standards apply to everyone working for us.</w:t>
      </w:r>
    </w:p>
    <w:p w:rsidR="00145AD1" w:rsidRPr="00145AD1" w:rsidRDefault="00145AD1" w:rsidP="00145AD1">
      <w:pPr>
        <w:shd w:val="clear" w:color="auto" w:fill="FFFFFF"/>
        <w:spacing w:after="240" w:line="240" w:lineRule="auto"/>
        <w:outlineLvl w:val="2"/>
        <w:rPr>
          <w:rFonts w:ascii="Trebuchet MS" w:eastAsia="Times New Roman" w:hAnsi="Trebuchet MS" w:cs="Times New Roman"/>
          <w:b/>
          <w:bCs/>
          <w:color w:val="1D1D1B"/>
          <w:sz w:val="30"/>
          <w:szCs w:val="30"/>
          <w:lang w:val="en" w:eastAsia="en-GB"/>
        </w:rPr>
      </w:pPr>
      <w:r w:rsidRPr="00145AD1">
        <w:rPr>
          <w:rFonts w:ascii="Trebuchet MS" w:eastAsia="Times New Roman" w:hAnsi="Trebuchet MS" w:cs="Times New Roman"/>
          <w:b/>
          <w:bCs/>
          <w:color w:val="1D1D1B"/>
          <w:sz w:val="30"/>
          <w:szCs w:val="30"/>
          <w:lang w:val="en" w:eastAsia="en-GB"/>
        </w:rPr>
        <w:t>We aim to:</w:t>
      </w:r>
      <w:bookmarkStart w:id="0" w:name="_GoBack"/>
      <w:bookmarkEnd w:id="0"/>
    </w:p>
    <w:p w:rsidR="00145AD1" w:rsidRPr="00145AD1" w:rsidRDefault="00145AD1" w:rsidP="00145A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make it easy for you to access our building and find what you need</w:t>
      </w:r>
    </w:p>
    <w:p w:rsidR="00145AD1" w:rsidRPr="00145AD1" w:rsidRDefault="00145AD1" w:rsidP="00145A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 xml:space="preserve">welcome and greet you within five minutes of arriving at a customer service </w:t>
      </w:r>
      <w:proofErr w:type="spellStart"/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centre</w:t>
      </w:r>
      <w:proofErr w:type="spellEnd"/>
    </w:p>
    <w:p w:rsidR="00145AD1" w:rsidRPr="00145AD1" w:rsidRDefault="00145AD1" w:rsidP="00145A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ensure that you do not have to wait for more than 30 minutes to be seen by an officer before your enquiry can be handled</w:t>
      </w:r>
    </w:p>
    <w:p w:rsidR="00145AD1" w:rsidRPr="00145AD1" w:rsidRDefault="00145AD1" w:rsidP="00145A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answer all calls received and respond to voicemails and messages within 1 working day</w:t>
      </w:r>
    </w:p>
    <w:p w:rsidR="00145AD1" w:rsidRPr="00145AD1" w:rsidRDefault="00145AD1" w:rsidP="00145A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acknowledge written enquires (by post or fax) within five working days</w:t>
      </w:r>
    </w:p>
    <w:p w:rsidR="00145AD1" w:rsidRPr="00145AD1" w:rsidRDefault="00145AD1" w:rsidP="00145A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respond to written enquiries within 10 working days</w:t>
      </w:r>
    </w:p>
    <w:p w:rsidR="00145AD1" w:rsidRPr="00145AD1" w:rsidRDefault="00145AD1" w:rsidP="00145A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acknowledge emails within 2 working days</w:t>
      </w:r>
    </w:p>
    <w:p w:rsidR="00145AD1" w:rsidRPr="00145AD1" w:rsidRDefault="00145AD1" w:rsidP="00145A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respond to email and SMS enquiries within 10 working days</w:t>
      </w:r>
    </w:p>
    <w:p w:rsidR="00145AD1" w:rsidRPr="00145AD1" w:rsidRDefault="00145AD1" w:rsidP="00145A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respond to all stage 1 complaints within 20 working days</w:t>
      </w:r>
    </w:p>
    <w:p w:rsidR="00145AD1" w:rsidRPr="00145AD1" w:rsidRDefault="00145AD1" w:rsidP="00145A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respond to all stage 2 complaints within 30 working days.</w:t>
      </w:r>
    </w:p>
    <w:p w:rsidR="00145AD1" w:rsidRPr="00145AD1" w:rsidRDefault="00145AD1" w:rsidP="00145AD1">
      <w:pPr>
        <w:shd w:val="clear" w:color="auto" w:fill="FFFFFF"/>
        <w:spacing w:after="240" w:line="240" w:lineRule="auto"/>
        <w:outlineLvl w:val="2"/>
        <w:rPr>
          <w:rFonts w:ascii="Trebuchet MS" w:eastAsia="Times New Roman" w:hAnsi="Trebuchet MS" w:cs="Times New Roman"/>
          <w:b/>
          <w:bCs/>
          <w:color w:val="1D1D1B"/>
          <w:sz w:val="30"/>
          <w:szCs w:val="30"/>
          <w:lang w:val="en" w:eastAsia="en-GB"/>
        </w:rPr>
      </w:pPr>
      <w:r w:rsidRPr="00145AD1">
        <w:rPr>
          <w:rFonts w:ascii="Trebuchet MS" w:eastAsia="Times New Roman" w:hAnsi="Trebuchet MS" w:cs="Times New Roman"/>
          <w:b/>
          <w:bCs/>
          <w:color w:val="1D1D1B"/>
          <w:sz w:val="30"/>
          <w:szCs w:val="30"/>
          <w:lang w:val="en" w:eastAsia="en-GB"/>
        </w:rPr>
        <w:t>You can expect:</w:t>
      </w:r>
    </w:p>
    <w:p w:rsidR="00145AD1" w:rsidRPr="00145AD1" w:rsidRDefault="00145AD1" w:rsidP="00145A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all of our staff to be fully trained, customer service professionals</w:t>
      </w:r>
    </w:p>
    <w:p w:rsidR="00145AD1" w:rsidRPr="00145AD1" w:rsidRDefault="00145AD1" w:rsidP="00145A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us to help you with any council enquiry, complaint or suggestion</w:t>
      </w:r>
    </w:p>
    <w:p w:rsidR="00145AD1" w:rsidRPr="00145AD1" w:rsidRDefault="00145AD1" w:rsidP="00145A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to be given a warm and enthusiastic welcome</w:t>
      </w:r>
    </w:p>
    <w:p w:rsidR="00145AD1" w:rsidRPr="00145AD1" w:rsidRDefault="00145AD1" w:rsidP="00145A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to be provided with up to date information about your enquiry or complaint whenever you ask us</w:t>
      </w:r>
    </w:p>
    <w:p w:rsidR="00145AD1" w:rsidRPr="00145AD1" w:rsidRDefault="00145AD1" w:rsidP="00145A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to be sensitive to your needs and do our best to ensure that you can make best use of our service.</w:t>
      </w:r>
    </w:p>
    <w:p w:rsidR="00145AD1" w:rsidRPr="00145AD1" w:rsidRDefault="00145AD1" w:rsidP="00145AD1">
      <w:pPr>
        <w:shd w:val="clear" w:color="auto" w:fill="FFFFFF"/>
        <w:spacing w:after="240" w:line="240" w:lineRule="auto"/>
        <w:outlineLvl w:val="2"/>
        <w:rPr>
          <w:rFonts w:ascii="Trebuchet MS" w:eastAsia="Times New Roman" w:hAnsi="Trebuchet MS" w:cs="Times New Roman"/>
          <w:b/>
          <w:bCs/>
          <w:color w:val="1D1D1B"/>
          <w:sz w:val="30"/>
          <w:szCs w:val="30"/>
          <w:lang w:val="en" w:eastAsia="en-GB"/>
        </w:rPr>
      </w:pPr>
      <w:r w:rsidRPr="00145AD1">
        <w:rPr>
          <w:rFonts w:ascii="Trebuchet MS" w:eastAsia="Times New Roman" w:hAnsi="Trebuchet MS" w:cs="Times New Roman"/>
          <w:b/>
          <w:bCs/>
          <w:color w:val="1D1D1B"/>
          <w:sz w:val="30"/>
          <w:szCs w:val="30"/>
          <w:lang w:val="en" w:eastAsia="en-GB"/>
        </w:rPr>
        <w:t>You can help us by:</w:t>
      </w:r>
    </w:p>
    <w:p w:rsidR="00145AD1" w:rsidRPr="00145AD1" w:rsidRDefault="00145AD1" w:rsidP="00145A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giving us all the information we need to help you</w:t>
      </w:r>
    </w:p>
    <w:p w:rsidR="00145AD1" w:rsidRPr="00145AD1" w:rsidRDefault="00145AD1" w:rsidP="00145A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letting us know if you have any special needs</w:t>
      </w:r>
    </w:p>
    <w:p w:rsidR="00145AD1" w:rsidRPr="00145AD1" w:rsidRDefault="00145AD1" w:rsidP="00145A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telling us how we can improve our services</w:t>
      </w:r>
    </w:p>
    <w:p w:rsidR="00145AD1" w:rsidRPr="00145AD1" w:rsidRDefault="00145AD1" w:rsidP="00145A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</w:pPr>
      <w:r w:rsidRPr="00145AD1">
        <w:rPr>
          <w:rFonts w:ascii="Trebuchet MS" w:eastAsia="Times New Roman" w:hAnsi="Trebuchet MS" w:cs="Times New Roman"/>
          <w:color w:val="555555"/>
          <w:sz w:val="21"/>
          <w:szCs w:val="21"/>
          <w:lang w:val="en" w:eastAsia="en-GB"/>
        </w:rPr>
        <w:t>asking us to explain anything you're not sure of</w:t>
      </w:r>
    </w:p>
    <w:p w:rsidR="004D4331" w:rsidRDefault="004D4331"/>
    <w:sectPr w:rsidR="004D4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3102"/>
    <w:multiLevelType w:val="multilevel"/>
    <w:tmpl w:val="B17A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86BA8"/>
    <w:multiLevelType w:val="multilevel"/>
    <w:tmpl w:val="BB5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22BB3"/>
    <w:multiLevelType w:val="multilevel"/>
    <w:tmpl w:val="75EE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D1"/>
    <w:rsid w:val="00145AD1"/>
    <w:rsid w:val="004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00CFE-D577-4F3D-AE79-9B3C2A3A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5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ED630-EDBE-4FCA-8142-EBE8845D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98937921</Template>
  <TotalTime>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Jennifer</dc:creator>
  <cp:keywords/>
  <dc:description/>
  <cp:lastModifiedBy>Williams, Jennifer</cp:lastModifiedBy>
  <cp:revision>1</cp:revision>
  <dcterms:created xsi:type="dcterms:W3CDTF">2018-04-05T07:38:00Z</dcterms:created>
  <dcterms:modified xsi:type="dcterms:W3CDTF">2018-04-05T07:44:00Z</dcterms:modified>
</cp:coreProperties>
</file>