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5"/>
        <w:gridCol w:w="1005"/>
      </w:tblGrid>
      <w:tr w:rsidR="00795819" w:rsidTr="00795819">
        <w:trPr>
          <w:trHeight w:val="1725"/>
        </w:trPr>
        <w:tc>
          <w:tcPr>
            <w:tcW w:w="7875" w:type="dxa"/>
          </w:tcPr>
          <w:p w:rsidR="00795819" w:rsidRDefault="00795819" w:rsidP="00795819">
            <w:pPr>
              <w:pStyle w:val="NoSpacing"/>
              <w:jc w:val="center"/>
            </w:pPr>
            <w:bookmarkStart w:id="0" w:name="_GoBack"/>
            <w:bookmarkEnd w:id="0"/>
            <w:r>
              <w:t>Kilburn Square Housing Co-operative</w:t>
            </w:r>
          </w:p>
          <w:p w:rsidR="00795819" w:rsidRDefault="00795819" w:rsidP="00795819">
            <w:pPr>
              <w:pStyle w:val="NoSpacing"/>
              <w:jc w:val="center"/>
            </w:pPr>
            <w:r>
              <w:t>Board Meeting held on</w:t>
            </w:r>
          </w:p>
          <w:p w:rsidR="00795819" w:rsidRDefault="00A16B9A" w:rsidP="00795819">
            <w:pPr>
              <w:pStyle w:val="NoSpacing"/>
              <w:jc w:val="center"/>
            </w:pPr>
            <w:r>
              <w:t>30</w:t>
            </w:r>
            <w:r w:rsidR="00795819" w:rsidRPr="00795819">
              <w:rPr>
                <w:vertAlign w:val="superscript"/>
              </w:rPr>
              <w:t>th</w:t>
            </w:r>
            <w:r w:rsidR="00795819">
              <w:t xml:space="preserve"> January 2018 at 19.00</w:t>
            </w:r>
          </w:p>
          <w:p w:rsidR="00795819" w:rsidRDefault="00795819" w:rsidP="00795819">
            <w:pPr>
              <w:pStyle w:val="NoSpacing"/>
              <w:jc w:val="center"/>
            </w:pPr>
            <w:r>
              <w:t>Community Hall of the Tower Block</w:t>
            </w:r>
          </w:p>
          <w:p w:rsidR="00795819" w:rsidRDefault="00795819" w:rsidP="00795819"/>
          <w:p w:rsidR="00795819" w:rsidRPr="00795819" w:rsidRDefault="00795819" w:rsidP="001E5138">
            <w:pPr>
              <w:rPr>
                <w:b/>
                <w:u w:val="single"/>
              </w:rPr>
            </w:pPr>
            <w:r w:rsidRPr="00795819">
              <w:rPr>
                <w:b/>
                <w:u w:val="single"/>
              </w:rPr>
              <w:t xml:space="preserve">Corrections from </w:t>
            </w:r>
            <w:r w:rsidR="001E5138">
              <w:rPr>
                <w:b/>
                <w:u w:val="single"/>
              </w:rPr>
              <w:t>30th</w:t>
            </w:r>
            <w:r w:rsidRPr="00795819">
              <w:rPr>
                <w:b/>
                <w:u w:val="single"/>
              </w:rPr>
              <w:t xml:space="preserve"> January 2018 minutes</w:t>
            </w:r>
          </w:p>
        </w:tc>
        <w:tc>
          <w:tcPr>
            <w:tcW w:w="1005" w:type="dxa"/>
          </w:tcPr>
          <w:p w:rsidR="00795819" w:rsidRDefault="00795819"/>
          <w:p w:rsidR="00795819" w:rsidRDefault="00795819">
            <w:r>
              <w:t>Actions</w:t>
            </w:r>
          </w:p>
        </w:tc>
      </w:tr>
      <w:tr w:rsidR="00795819" w:rsidTr="00795819">
        <w:trPr>
          <w:trHeight w:val="1725"/>
        </w:trPr>
        <w:tc>
          <w:tcPr>
            <w:tcW w:w="7875" w:type="dxa"/>
          </w:tcPr>
          <w:p w:rsidR="00795819" w:rsidRDefault="007A0B11">
            <w:r>
              <w:t>Present:</w:t>
            </w:r>
          </w:p>
          <w:p w:rsidR="007A0B11" w:rsidRDefault="007A0B11" w:rsidP="007A0B11">
            <w:pPr>
              <w:pStyle w:val="NoSpacing"/>
            </w:pPr>
            <w:r>
              <w:t>Jennifer Williams (JWM) - Housing/Estate Services Manager</w:t>
            </w:r>
          </w:p>
          <w:p w:rsidR="007A0B11" w:rsidRDefault="007A0B11" w:rsidP="007A0B11">
            <w:pPr>
              <w:pStyle w:val="NoSpacing"/>
            </w:pPr>
            <w:r>
              <w:t>Margaret Von Stoll (MVS) - Chair</w:t>
            </w:r>
          </w:p>
          <w:p w:rsidR="007A0B11" w:rsidRDefault="007A0B11" w:rsidP="007A0B11">
            <w:pPr>
              <w:pStyle w:val="NoSpacing"/>
            </w:pPr>
            <w:r>
              <w:t>Patricia Hogan (PH) - Deputy Chair</w:t>
            </w:r>
          </w:p>
          <w:p w:rsidR="007A0B11" w:rsidRDefault="007A0B11" w:rsidP="007A0B11">
            <w:pPr>
              <w:pStyle w:val="NoSpacing"/>
            </w:pPr>
            <w:r>
              <w:t>Charlotte Fonceca (CF) – Board Member</w:t>
            </w:r>
          </w:p>
          <w:p w:rsidR="007A0B11" w:rsidRDefault="007A0B11" w:rsidP="007A0B11">
            <w:pPr>
              <w:pStyle w:val="NoSpacing"/>
            </w:pPr>
            <w:r>
              <w:t>Maxwell Antwi (MA) – Board Member</w:t>
            </w:r>
          </w:p>
          <w:p w:rsidR="007A0B11" w:rsidRDefault="007A0B11" w:rsidP="007A0B11">
            <w:pPr>
              <w:pStyle w:val="NoSpacing"/>
            </w:pPr>
            <w:r>
              <w:t>Jennifer Welch (JM) – Secretary</w:t>
            </w:r>
          </w:p>
          <w:p w:rsidR="007A0B11" w:rsidRDefault="007A0B11" w:rsidP="007A0B11">
            <w:pPr>
              <w:pStyle w:val="NoSpacing"/>
            </w:pPr>
            <w:r>
              <w:t>Antonio Messina (AM) Treasurer</w:t>
            </w:r>
          </w:p>
          <w:p w:rsidR="007A0B11" w:rsidRDefault="007A0B11" w:rsidP="007A0B11">
            <w:pPr>
              <w:pStyle w:val="NoSpacing"/>
            </w:pPr>
          </w:p>
          <w:p w:rsidR="007A0B11" w:rsidRPr="007A0B11" w:rsidRDefault="007A0B11" w:rsidP="007A0B11">
            <w:pPr>
              <w:pStyle w:val="NoSpacing"/>
              <w:rPr>
                <w:b/>
                <w:u w:val="single"/>
              </w:rPr>
            </w:pPr>
            <w:r w:rsidRPr="007A0B11">
              <w:rPr>
                <w:b/>
                <w:u w:val="single"/>
              </w:rPr>
              <w:t>Minutes originally taken by Pearl Williams (PW)</w:t>
            </w:r>
          </w:p>
          <w:p w:rsidR="007A0B11" w:rsidRPr="007A0B11" w:rsidRDefault="007A0B11" w:rsidP="007A0B11">
            <w:pPr>
              <w:pStyle w:val="NoSpacing"/>
              <w:rPr>
                <w:b/>
                <w:u w:val="single"/>
              </w:rPr>
            </w:pPr>
            <w:r w:rsidRPr="007A0B11">
              <w:rPr>
                <w:b/>
                <w:u w:val="single"/>
              </w:rPr>
              <w:t>Accuracy and amendments done by Jennifer Williams on 14/02/2018</w:t>
            </w:r>
          </w:p>
          <w:p w:rsidR="007A0B11" w:rsidRDefault="007A0B11" w:rsidP="007A0B11">
            <w:pPr>
              <w:pStyle w:val="NoSpacing"/>
            </w:pPr>
          </w:p>
        </w:tc>
        <w:tc>
          <w:tcPr>
            <w:tcW w:w="1005" w:type="dxa"/>
          </w:tcPr>
          <w:p w:rsidR="00795819" w:rsidRDefault="00795819"/>
        </w:tc>
      </w:tr>
      <w:tr w:rsidR="00795819" w:rsidTr="00795819">
        <w:trPr>
          <w:trHeight w:val="1725"/>
        </w:trPr>
        <w:tc>
          <w:tcPr>
            <w:tcW w:w="7875" w:type="dxa"/>
          </w:tcPr>
          <w:p w:rsidR="00795819" w:rsidRDefault="007A0B11" w:rsidP="007A0B11">
            <w:pPr>
              <w:pStyle w:val="ListParagraph"/>
              <w:numPr>
                <w:ilvl w:val="0"/>
                <w:numId w:val="1"/>
              </w:numPr>
              <w:rPr>
                <w:b/>
              </w:rPr>
            </w:pPr>
            <w:r w:rsidRPr="007A0B11">
              <w:rPr>
                <w:b/>
              </w:rPr>
              <w:t>Apologies</w:t>
            </w:r>
          </w:p>
          <w:p w:rsidR="007A0B11" w:rsidRDefault="007A0B11" w:rsidP="007A0B11">
            <w:pPr>
              <w:pStyle w:val="ListParagraph"/>
              <w:rPr>
                <w:b/>
              </w:rPr>
            </w:pPr>
          </w:p>
          <w:p w:rsidR="007A0B11" w:rsidRDefault="007A0B11" w:rsidP="007A0B11">
            <w:pPr>
              <w:rPr>
                <w:b/>
              </w:rPr>
            </w:pPr>
            <w:r>
              <w:rPr>
                <w:b/>
              </w:rPr>
              <w:t>Pauline Fell (PF) Deputy Secretary</w:t>
            </w:r>
          </w:p>
          <w:p w:rsidR="007A0B11" w:rsidRPr="007A0B11" w:rsidRDefault="007A0B11" w:rsidP="007A0B11">
            <w:pPr>
              <w:rPr>
                <w:b/>
              </w:rPr>
            </w:pPr>
            <w:r>
              <w:rPr>
                <w:b/>
              </w:rPr>
              <w:t>No conflict of Interest declarations were made.</w:t>
            </w:r>
          </w:p>
        </w:tc>
        <w:tc>
          <w:tcPr>
            <w:tcW w:w="1005" w:type="dxa"/>
          </w:tcPr>
          <w:p w:rsidR="00795819" w:rsidRDefault="00795819"/>
        </w:tc>
      </w:tr>
      <w:tr w:rsidR="00795819" w:rsidTr="00795819">
        <w:trPr>
          <w:trHeight w:val="1725"/>
        </w:trPr>
        <w:tc>
          <w:tcPr>
            <w:tcW w:w="7875" w:type="dxa"/>
          </w:tcPr>
          <w:p w:rsidR="00747B1D" w:rsidRPr="00747B1D" w:rsidRDefault="007A0B11" w:rsidP="007A0B11">
            <w:pPr>
              <w:pStyle w:val="ListParagraph"/>
              <w:numPr>
                <w:ilvl w:val="0"/>
                <w:numId w:val="1"/>
              </w:numPr>
              <w:rPr>
                <w:b/>
              </w:rPr>
            </w:pPr>
            <w:r w:rsidRPr="00747B1D">
              <w:rPr>
                <w:b/>
              </w:rPr>
              <w:t>Minutes of the last Board Meeting (12</w:t>
            </w:r>
            <w:r w:rsidRPr="00747B1D">
              <w:rPr>
                <w:b/>
                <w:vertAlign w:val="superscript"/>
              </w:rPr>
              <w:t>th</w:t>
            </w:r>
            <w:r w:rsidRPr="00747B1D">
              <w:rPr>
                <w:b/>
              </w:rPr>
              <w:t xml:space="preserve"> December 2017)</w:t>
            </w:r>
          </w:p>
          <w:p w:rsidR="00747B1D" w:rsidRDefault="00747B1D" w:rsidP="00747B1D">
            <w:pPr>
              <w:pStyle w:val="ListParagraph"/>
              <w:numPr>
                <w:ilvl w:val="0"/>
                <w:numId w:val="2"/>
              </w:numPr>
            </w:pPr>
            <w:r>
              <w:t>Accuracy</w:t>
            </w:r>
          </w:p>
          <w:p w:rsidR="00747B1D" w:rsidRDefault="00747B1D" w:rsidP="00747B1D">
            <w:r>
              <w:t>To amend page 3, agenda item 10 – should say £10.00 voucher.</w:t>
            </w:r>
          </w:p>
          <w:p w:rsidR="00747B1D" w:rsidRDefault="00747B1D" w:rsidP="00747B1D">
            <w:pPr>
              <w:pStyle w:val="ListParagraph"/>
              <w:numPr>
                <w:ilvl w:val="0"/>
                <w:numId w:val="2"/>
              </w:numPr>
            </w:pPr>
            <w:r>
              <w:t>Matter arising</w:t>
            </w:r>
          </w:p>
          <w:p w:rsidR="00747B1D" w:rsidRDefault="00747B1D" w:rsidP="00747B1D">
            <w:pPr>
              <w:pStyle w:val="ListParagraph"/>
            </w:pPr>
            <w:r>
              <w:t>Budget in preparation and will be presented to Board in March for approval.</w:t>
            </w:r>
          </w:p>
          <w:p w:rsidR="00747B1D" w:rsidRDefault="00747B1D" w:rsidP="00747B1D">
            <w:pPr>
              <w:pStyle w:val="ListParagraph"/>
            </w:pPr>
          </w:p>
          <w:p w:rsidR="00747B1D" w:rsidRDefault="00747B1D" w:rsidP="00747B1D"/>
          <w:p w:rsidR="00795819" w:rsidRDefault="007A0B11" w:rsidP="00747B1D">
            <w:r>
              <w:t xml:space="preserve"> </w:t>
            </w:r>
          </w:p>
        </w:tc>
        <w:tc>
          <w:tcPr>
            <w:tcW w:w="1005" w:type="dxa"/>
          </w:tcPr>
          <w:p w:rsidR="00795819" w:rsidRDefault="00795819"/>
        </w:tc>
      </w:tr>
      <w:tr w:rsidR="00795819" w:rsidTr="00795819">
        <w:trPr>
          <w:trHeight w:val="1725"/>
        </w:trPr>
        <w:tc>
          <w:tcPr>
            <w:tcW w:w="7875" w:type="dxa"/>
          </w:tcPr>
          <w:p w:rsidR="00795819" w:rsidRDefault="00747B1D" w:rsidP="00747B1D">
            <w:pPr>
              <w:pStyle w:val="ListParagraph"/>
              <w:numPr>
                <w:ilvl w:val="0"/>
                <w:numId w:val="1"/>
              </w:numPr>
              <w:rPr>
                <w:b/>
              </w:rPr>
            </w:pPr>
            <w:r w:rsidRPr="00747B1D">
              <w:rPr>
                <w:b/>
              </w:rPr>
              <w:t>Managers’ report Noted</w:t>
            </w:r>
          </w:p>
          <w:p w:rsidR="00747B1D" w:rsidRDefault="00747B1D" w:rsidP="00747B1D">
            <w:pPr>
              <w:pStyle w:val="NoSpacing"/>
            </w:pPr>
            <w:r>
              <w:t>JWM went through December KPI’s;</w:t>
            </w:r>
          </w:p>
          <w:p w:rsidR="00747B1D" w:rsidRDefault="00747B1D" w:rsidP="00747B1D">
            <w:pPr>
              <w:pStyle w:val="NoSpacing"/>
            </w:pPr>
            <w:r>
              <w:t xml:space="preserve">Correspondence there was none for KSQ. </w:t>
            </w:r>
          </w:p>
          <w:p w:rsidR="00747B1D" w:rsidRDefault="00747B1D" w:rsidP="00747B1D">
            <w:pPr>
              <w:pStyle w:val="NoSpacing"/>
            </w:pPr>
            <w:r>
              <w:t xml:space="preserve">Rent collection for December was 98.4% </w:t>
            </w:r>
          </w:p>
          <w:p w:rsidR="00747B1D" w:rsidRDefault="00747B1D" w:rsidP="000C63FC">
            <w:pPr>
              <w:pStyle w:val="NoSpacing"/>
            </w:pPr>
            <w:r>
              <w:t>Rent arrears was 2.4% performance overall was lower of the Christmas period</w:t>
            </w:r>
            <w:r w:rsidR="000C63FC">
              <w:t>.</w:t>
            </w:r>
            <w:r>
              <w:t xml:space="preserve"> </w:t>
            </w:r>
            <w:r w:rsidR="000C63FC">
              <w:t>M</w:t>
            </w:r>
            <w:r>
              <w:t>ainly due to the buy backs which have impacted negatively on the figures.</w:t>
            </w:r>
            <w:r w:rsidR="000C63FC">
              <w:t xml:space="preserve"> It took over two months to let one of the buy backs mainly due to the size of the accommodation, and the new affordable rents being charged. Overall voids and rent collection performance has increased on the estate since the buy backs came into operation on the estate.</w:t>
            </w:r>
          </w:p>
          <w:p w:rsidR="000C63FC" w:rsidRDefault="000C63FC" w:rsidP="000C63FC">
            <w:pPr>
              <w:pStyle w:val="NoSpacing"/>
            </w:pPr>
          </w:p>
          <w:p w:rsidR="00F602E4" w:rsidRDefault="000C63FC" w:rsidP="000C63FC">
            <w:pPr>
              <w:pStyle w:val="NoSpacing"/>
            </w:pPr>
            <w:r>
              <w:t>Concerns have been fed back to Christina Byrne (CB) Brent. One significant issue that has come about since the buy backs</w:t>
            </w:r>
            <w:r w:rsidR="009A2A54">
              <w:t>,</w:t>
            </w:r>
            <w:r>
              <w:t xml:space="preserve"> Brent</w:t>
            </w:r>
            <w:r w:rsidR="009A2A54">
              <w:t xml:space="preserve"> are</w:t>
            </w:r>
            <w:r>
              <w:t xml:space="preserve"> just carrying out basic void works.</w:t>
            </w:r>
          </w:p>
          <w:p w:rsidR="000C63FC" w:rsidRDefault="000C63FC" w:rsidP="000C63FC">
            <w:pPr>
              <w:pStyle w:val="NoSpacing"/>
            </w:pPr>
            <w:r>
              <w:lastRenderedPageBreak/>
              <w:t xml:space="preserve"> But not allowing for re-positioning of a new TV point in the dining room. These costs should not be picked up by the TMO and will be raised with Brent. </w:t>
            </w:r>
          </w:p>
          <w:p w:rsidR="000C63FC" w:rsidRPr="00747B1D" w:rsidRDefault="000C63FC" w:rsidP="000C63FC">
            <w:pPr>
              <w:pStyle w:val="NoSpacing"/>
            </w:pPr>
          </w:p>
        </w:tc>
        <w:tc>
          <w:tcPr>
            <w:tcW w:w="1005" w:type="dxa"/>
          </w:tcPr>
          <w:p w:rsidR="00795819" w:rsidRDefault="00795819"/>
        </w:tc>
      </w:tr>
      <w:tr w:rsidR="00795819" w:rsidTr="00795819">
        <w:trPr>
          <w:trHeight w:val="1725"/>
        </w:trPr>
        <w:tc>
          <w:tcPr>
            <w:tcW w:w="7875" w:type="dxa"/>
          </w:tcPr>
          <w:p w:rsidR="00795819" w:rsidRDefault="00391012" w:rsidP="00391012">
            <w:pPr>
              <w:pStyle w:val="ListParagraph"/>
              <w:numPr>
                <w:ilvl w:val="0"/>
                <w:numId w:val="1"/>
              </w:numPr>
              <w:rPr>
                <w:b/>
              </w:rPr>
            </w:pPr>
            <w:r w:rsidRPr="00391012">
              <w:rPr>
                <w:b/>
              </w:rPr>
              <w:t>Governance</w:t>
            </w:r>
          </w:p>
          <w:p w:rsidR="00391012" w:rsidRDefault="00391012" w:rsidP="00391012">
            <w:pPr>
              <w:pStyle w:val="NoSpacing"/>
            </w:pPr>
            <w:r>
              <w:t>Skill audit and training and development plan still pending.</w:t>
            </w:r>
          </w:p>
          <w:p w:rsidR="00391012" w:rsidRDefault="00391012" w:rsidP="00391012">
            <w:pPr>
              <w:pStyle w:val="NoSpacing"/>
            </w:pPr>
            <w:r>
              <w:t>The internal audit report is complete, only thing outstanding is the MMA and training for the Board Members.</w:t>
            </w:r>
          </w:p>
          <w:p w:rsidR="00391012" w:rsidRDefault="00391012" w:rsidP="00391012">
            <w:pPr>
              <w:pStyle w:val="NoSpacing"/>
            </w:pPr>
            <w:r>
              <w:t>The Board have agreed the Business plan for 2017-2022</w:t>
            </w:r>
          </w:p>
          <w:p w:rsidR="00391012" w:rsidRPr="00391012" w:rsidRDefault="00391012" w:rsidP="00391012">
            <w:pPr>
              <w:rPr>
                <w:b/>
              </w:rPr>
            </w:pPr>
          </w:p>
        </w:tc>
        <w:tc>
          <w:tcPr>
            <w:tcW w:w="1005" w:type="dxa"/>
          </w:tcPr>
          <w:p w:rsidR="00795819" w:rsidRDefault="00795819"/>
        </w:tc>
      </w:tr>
      <w:tr w:rsidR="00795819" w:rsidTr="00795819">
        <w:trPr>
          <w:trHeight w:val="1725"/>
        </w:trPr>
        <w:tc>
          <w:tcPr>
            <w:tcW w:w="7875" w:type="dxa"/>
          </w:tcPr>
          <w:p w:rsidR="00391012" w:rsidRDefault="00391012" w:rsidP="00391012">
            <w:pPr>
              <w:pStyle w:val="ListParagraph"/>
              <w:numPr>
                <w:ilvl w:val="0"/>
                <w:numId w:val="1"/>
              </w:numPr>
              <w:rPr>
                <w:b/>
              </w:rPr>
            </w:pPr>
            <w:r w:rsidRPr="00391012">
              <w:rPr>
                <w:b/>
              </w:rPr>
              <w:t>MMA</w:t>
            </w:r>
          </w:p>
          <w:p w:rsidR="00391012" w:rsidRPr="00391012" w:rsidRDefault="00391012" w:rsidP="00391012">
            <w:r w:rsidRPr="00391012">
              <w:t>Date to be arranged with KSQ advisor and Brent to look at allowances, boundaries and schedules.</w:t>
            </w:r>
          </w:p>
        </w:tc>
        <w:tc>
          <w:tcPr>
            <w:tcW w:w="1005" w:type="dxa"/>
          </w:tcPr>
          <w:p w:rsidR="00795819" w:rsidRDefault="00795819"/>
        </w:tc>
      </w:tr>
      <w:tr w:rsidR="00795819" w:rsidTr="00795819">
        <w:trPr>
          <w:trHeight w:val="1725"/>
        </w:trPr>
        <w:tc>
          <w:tcPr>
            <w:tcW w:w="7875" w:type="dxa"/>
          </w:tcPr>
          <w:p w:rsidR="00795819" w:rsidRPr="000A77C0" w:rsidRDefault="00391012" w:rsidP="00391012">
            <w:pPr>
              <w:pStyle w:val="ListParagraph"/>
              <w:numPr>
                <w:ilvl w:val="0"/>
                <w:numId w:val="1"/>
              </w:numPr>
              <w:rPr>
                <w:b/>
              </w:rPr>
            </w:pPr>
            <w:r w:rsidRPr="000A77C0">
              <w:rPr>
                <w:b/>
              </w:rPr>
              <w:t>Finance</w:t>
            </w:r>
          </w:p>
          <w:p w:rsidR="00391012" w:rsidRDefault="00391012" w:rsidP="00BC5D0F">
            <w:pPr>
              <w:pStyle w:val="NoSpacing"/>
            </w:pPr>
            <w:r>
              <w:t>KSQ accounts</w:t>
            </w:r>
            <w:r w:rsidR="00BC5D0F">
              <w:t xml:space="preserve"> up to the end of December </w:t>
            </w:r>
            <w:r>
              <w:t xml:space="preserve">show a </w:t>
            </w:r>
            <w:r w:rsidR="00BC5D0F">
              <w:t>variance</w:t>
            </w:r>
            <w:r>
              <w:t xml:space="preserve"> of £</w:t>
            </w:r>
            <w:r w:rsidR="00BC5D0F">
              <w:t>24,221.</w:t>
            </w:r>
          </w:p>
          <w:p w:rsidR="00BC5D0F" w:rsidRDefault="00BC5D0F" w:rsidP="00BC5D0F">
            <w:pPr>
              <w:pStyle w:val="NoSpacing"/>
            </w:pPr>
            <w:r>
              <w:t>Total cash balance held at the end of December 2017 in all three bank accounts is £607,690.</w:t>
            </w:r>
          </w:p>
          <w:p w:rsidR="00BC5D0F" w:rsidRDefault="00BC5D0F" w:rsidP="00BC5D0F">
            <w:pPr>
              <w:pStyle w:val="NoSpacing"/>
            </w:pPr>
            <w:r>
              <w:t>KSQ new credit card is in the name of (MVS) as requested by the auditors.</w:t>
            </w:r>
          </w:p>
          <w:p w:rsidR="00BC5D0F" w:rsidRDefault="00BC5D0F" w:rsidP="00BC5D0F">
            <w:pPr>
              <w:pStyle w:val="NoSpacing"/>
            </w:pPr>
          </w:p>
          <w:p w:rsidR="00BC5D0F" w:rsidRDefault="00436F72" w:rsidP="00BC5D0F">
            <w:pPr>
              <w:pStyle w:val="NoSpacing"/>
            </w:pPr>
            <w:r>
              <w:t xml:space="preserve">KSQ </w:t>
            </w:r>
            <w:r w:rsidR="00BC5D0F">
              <w:t>will need open additional bank accounts as we are only covered for £85,000 by the FSC.</w:t>
            </w:r>
          </w:p>
          <w:p w:rsidR="00BC5D0F" w:rsidRDefault="00BC5D0F" w:rsidP="00BC5D0F">
            <w:pPr>
              <w:pStyle w:val="NoSpacing"/>
            </w:pPr>
            <w:r>
              <w:t>£6,000 has been allocated for new signage for the estate which needs to be spent before the 31</w:t>
            </w:r>
            <w:r w:rsidRPr="00BC5D0F">
              <w:rPr>
                <w:vertAlign w:val="superscript"/>
              </w:rPr>
              <w:t>st</w:t>
            </w:r>
            <w:r>
              <w:t xml:space="preserve"> March 2018.</w:t>
            </w:r>
          </w:p>
          <w:p w:rsidR="000A77C0" w:rsidRDefault="000A77C0" w:rsidP="00BC5D0F">
            <w:pPr>
              <w:pStyle w:val="NoSpacing"/>
            </w:pPr>
            <w:r>
              <w:t>The Board have agreed that residents/visitors/2</w:t>
            </w:r>
            <w:r w:rsidRPr="000A77C0">
              <w:rPr>
                <w:vertAlign w:val="superscript"/>
              </w:rPr>
              <w:t>nd</w:t>
            </w:r>
            <w:r>
              <w:t xml:space="preserve"> permits parking charges will remain the same for 2018/2019.</w:t>
            </w:r>
          </w:p>
          <w:p w:rsidR="000A77C0" w:rsidRDefault="000A77C0" w:rsidP="00BC5D0F">
            <w:pPr>
              <w:pStyle w:val="NoSpacing"/>
            </w:pPr>
            <w:r>
              <w:t>Business users parking charges will increase by 5% for 2018/2019.</w:t>
            </w:r>
          </w:p>
          <w:p w:rsidR="00BC5D0F" w:rsidRDefault="00BC5D0F" w:rsidP="00BC5D0F"/>
        </w:tc>
        <w:tc>
          <w:tcPr>
            <w:tcW w:w="1005" w:type="dxa"/>
          </w:tcPr>
          <w:p w:rsidR="00795819" w:rsidRDefault="00795819"/>
        </w:tc>
      </w:tr>
      <w:tr w:rsidR="00795819" w:rsidTr="00795819">
        <w:trPr>
          <w:trHeight w:val="1725"/>
        </w:trPr>
        <w:tc>
          <w:tcPr>
            <w:tcW w:w="7875" w:type="dxa"/>
          </w:tcPr>
          <w:p w:rsidR="00795819" w:rsidRPr="000A77C0" w:rsidRDefault="00436F72" w:rsidP="00436F72">
            <w:pPr>
              <w:pStyle w:val="ListParagraph"/>
              <w:numPr>
                <w:ilvl w:val="0"/>
                <w:numId w:val="1"/>
              </w:numPr>
              <w:rPr>
                <w:b/>
              </w:rPr>
            </w:pPr>
            <w:r w:rsidRPr="000A77C0">
              <w:rPr>
                <w:b/>
              </w:rPr>
              <w:t>Risk Management</w:t>
            </w:r>
          </w:p>
          <w:p w:rsidR="00311421" w:rsidRDefault="00311421" w:rsidP="000A77C0">
            <w:pPr>
              <w:ind w:right="96"/>
            </w:pPr>
            <w:r>
              <w:rPr>
                <w:rFonts w:cs="Arial"/>
                <w:szCs w:val="20"/>
              </w:rPr>
              <w:t xml:space="preserve">The Board have agreed that the CCTV and fob system on the estate will need to be procured in 2018/2019 budget. KSQ have a health surplus and it would be cost effective to do this in the new financial year. KSQ will use Brent Mechanical and Electrical </w:t>
            </w:r>
            <w:r w:rsidR="000A77C0">
              <w:rPr>
                <w:rFonts w:cs="Arial"/>
                <w:szCs w:val="20"/>
              </w:rPr>
              <w:t>teams’</w:t>
            </w:r>
            <w:r>
              <w:rPr>
                <w:rFonts w:cs="Arial"/>
                <w:szCs w:val="20"/>
              </w:rPr>
              <w:t xml:space="preserve"> expertise to procure these services. </w:t>
            </w:r>
            <w:r w:rsidR="000A77C0">
              <w:rPr>
                <w:rFonts w:cs="Arial"/>
                <w:szCs w:val="20"/>
              </w:rPr>
              <w:t>The expenditure of £150,000 will be factored into the budget to cover the costs.</w:t>
            </w:r>
            <w:r w:rsidR="000A77C0">
              <w:t xml:space="preserve"> </w:t>
            </w:r>
          </w:p>
        </w:tc>
        <w:tc>
          <w:tcPr>
            <w:tcW w:w="1005" w:type="dxa"/>
          </w:tcPr>
          <w:p w:rsidR="00795819" w:rsidRDefault="00795819"/>
        </w:tc>
      </w:tr>
      <w:tr w:rsidR="000A77C0" w:rsidTr="00795819">
        <w:trPr>
          <w:trHeight w:val="1725"/>
        </w:trPr>
        <w:tc>
          <w:tcPr>
            <w:tcW w:w="7875" w:type="dxa"/>
          </w:tcPr>
          <w:p w:rsidR="000A77C0" w:rsidRDefault="000A77C0" w:rsidP="00436F72">
            <w:pPr>
              <w:pStyle w:val="ListParagraph"/>
              <w:numPr>
                <w:ilvl w:val="0"/>
                <w:numId w:val="1"/>
              </w:numPr>
              <w:rPr>
                <w:b/>
              </w:rPr>
            </w:pPr>
            <w:r w:rsidRPr="00D270F0">
              <w:rPr>
                <w:b/>
              </w:rPr>
              <w:t>Estate Security</w:t>
            </w:r>
          </w:p>
          <w:p w:rsidR="00D270F0" w:rsidRDefault="00D270F0" w:rsidP="00D270F0">
            <w:pPr>
              <w:pStyle w:val="NoSpacing"/>
            </w:pPr>
            <w:r>
              <w:t>KSQ has new Liaison Officer Cymonn. Oshea@ met.police.uk</w:t>
            </w:r>
          </w:p>
          <w:p w:rsidR="00D270F0" w:rsidRDefault="00D270F0" w:rsidP="00D270F0">
            <w:pPr>
              <w:pStyle w:val="NoSpacing"/>
            </w:pPr>
            <w:r>
              <w:t>All ASB issues are dealt with by the office and 101.</w:t>
            </w:r>
          </w:p>
          <w:p w:rsidR="00D270F0" w:rsidRPr="00D270F0" w:rsidRDefault="00D270F0" w:rsidP="00D270F0">
            <w:pPr>
              <w:rPr>
                <w:b/>
              </w:rPr>
            </w:pPr>
          </w:p>
        </w:tc>
        <w:tc>
          <w:tcPr>
            <w:tcW w:w="1005" w:type="dxa"/>
          </w:tcPr>
          <w:p w:rsidR="000A77C0" w:rsidRDefault="000A77C0"/>
        </w:tc>
      </w:tr>
      <w:tr w:rsidR="009A2A54" w:rsidTr="00795819">
        <w:trPr>
          <w:trHeight w:val="1725"/>
        </w:trPr>
        <w:tc>
          <w:tcPr>
            <w:tcW w:w="7875" w:type="dxa"/>
          </w:tcPr>
          <w:p w:rsidR="009A2A54" w:rsidRDefault="009A2A54" w:rsidP="00436F72">
            <w:pPr>
              <w:pStyle w:val="ListParagraph"/>
              <w:numPr>
                <w:ilvl w:val="0"/>
                <w:numId w:val="1"/>
              </w:numPr>
              <w:rPr>
                <w:b/>
              </w:rPr>
            </w:pPr>
            <w:r>
              <w:rPr>
                <w:b/>
              </w:rPr>
              <w:lastRenderedPageBreak/>
              <w:t>Additional Meetings</w:t>
            </w:r>
          </w:p>
          <w:p w:rsidR="009A2A54" w:rsidRDefault="009A2A54" w:rsidP="009A2A54">
            <w:pPr>
              <w:pStyle w:val="ListParagraph"/>
              <w:numPr>
                <w:ilvl w:val="1"/>
                <w:numId w:val="1"/>
              </w:numPr>
              <w:rPr>
                <w:b/>
              </w:rPr>
            </w:pPr>
            <w:r>
              <w:rPr>
                <w:b/>
              </w:rPr>
              <w:t>Survey Results</w:t>
            </w:r>
          </w:p>
          <w:p w:rsidR="009A2A54" w:rsidRDefault="009A2A54" w:rsidP="009A2A54">
            <w:r w:rsidRPr="009A2A54">
              <w:t>The Meeting with Newman Francis (NF) consultant was positive, there will be a number of recommendations that will need to be fore filled by the Board. NF will circulate draft report to Board with deadlines for implementation.</w:t>
            </w:r>
          </w:p>
          <w:p w:rsidR="009A2A54" w:rsidRPr="009A2A54" w:rsidRDefault="009A2A54" w:rsidP="009A2A54">
            <w:pPr>
              <w:pStyle w:val="ListParagraph"/>
              <w:numPr>
                <w:ilvl w:val="1"/>
                <w:numId w:val="1"/>
              </w:numPr>
            </w:pPr>
            <w:r>
              <w:t>Signage meeting to be scheduled JW to arrange</w:t>
            </w:r>
          </w:p>
        </w:tc>
        <w:tc>
          <w:tcPr>
            <w:tcW w:w="1005" w:type="dxa"/>
          </w:tcPr>
          <w:p w:rsidR="009A2A54" w:rsidRDefault="009A2A54"/>
        </w:tc>
      </w:tr>
      <w:tr w:rsidR="000A77C0" w:rsidTr="00795819">
        <w:trPr>
          <w:trHeight w:val="1725"/>
        </w:trPr>
        <w:tc>
          <w:tcPr>
            <w:tcW w:w="7875" w:type="dxa"/>
          </w:tcPr>
          <w:p w:rsidR="000A77C0" w:rsidRDefault="009A2A54" w:rsidP="00436F72">
            <w:pPr>
              <w:pStyle w:val="ListParagraph"/>
              <w:numPr>
                <w:ilvl w:val="0"/>
                <w:numId w:val="1"/>
              </w:numPr>
              <w:rPr>
                <w:b/>
              </w:rPr>
            </w:pPr>
            <w:r w:rsidRPr="009A2A54">
              <w:rPr>
                <w:b/>
              </w:rPr>
              <w:t>A.O.B</w:t>
            </w:r>
          </w:p>
          <w:p w:rsidR="009A2A54" w:rsidRPr="009A2A54" w:rsidRDefault="009A2A54" w:rsidP="009A2A54">
            <w:pPr>
              <w:pStyle w:val="ListParagraph"/>
              <w:ind w:left="360"/>
            </w:pPr>
            <w:r w:rsidRPr="009A2A54">
              <w:t>Confirmation needed from Brent</w:t>
            </w:r>
            <w:r>
              <w:t xml:space="preserve"> </w:t>
            </w:r>
            <w:r w:rsidRPr="009A2A54">
              <w:t>on who is managing the new build.</w:t>
            </w:r>
          </w:p>
        </w:tc>
        <w:tc>
          <w:tcPr>
            <w:tcW w:w="1005" w:type="dxa"/>
          </w:tcPr>
          <w:p w:rsidR="000A77C0" w:rsidRDefault="000A77C0"/>
        </w:tc>
      </w:tr>
    </w:tbl>
    <w:p w:rsidR="00B373E1" w:rsidRDefault="00B373E1"/>
    <w:p w:rsidR="00F42D88" w:rsidRDefault="00F42D88"/>
    <w:p w:rsidR="00F42D88" w:rsidRDefault="00F42D88">
      <w:r>
        <w:t>The Board Meeting was adjourned at</w:t>
      </w:r>
    </w:p>
    <w:p w:rsidR="00F42D88" w:rsidRDefault="00F42D88"/>
    <w:p w:rsidR="00F42D88" w:rsidRDefault="00F42D88">
      <w:r>
        <w:t>Next meeting date: Tuesday 13</w:t>
      </w:r>
      <w:r w:rsidRPr="00F42D88">
        <w:rPr>
          <w:vertAlign w:val="superscript"/>
        </w:rPr>
        <w:t>th</w:t>
      </w:r>
      <w:r>
        <w:t xml:space="preserve"> February 2018</w:t>
      </w:r>
    </w:p>
    <w:p w:rsidR="00F42D88" w:rsidRDefault="00F42D88"/>
    <w:p w:rsidR="00F42D88" w:rsidRDefault="00F42D88">
      <w:r>
        <w:t>Minutes agreed by:</w:t>
      </w:r>
    </w:p>
    <w:p w:rsidR="00F42D88" w:rsidRDefault="00F42D88"/>
    <w:p w:rsidR="00F42D88" w:rsidRDefault="00F42D88">
      <w:r>
        <w:t>Agreed……………………………………………………………………………………………………………………….</w:t>
      </w:r>
    </w:p>
    <w:p w:rsidR="00F42D88" w:rsidRDefault="003A7478">
      <w:r>
        <w:rPr>
          <w:noProof/>
          <w:lang w:eastAsia="en-GB"/>
        </w:rPr>
        <mc:AlternateContent>
          <mc:Choice Requires="wpi">
            <w:drawing>
              <wp:anchor distT="0" distB="0" distL="114300" distR="114300" simplePos="0" relativeHeight="251664384" behindDoc="0" locked="0" layoutInCell="1" allowOverlap="1">
                <wp:simplePos x="0" y="0"/>
                <wp:positionH relativeFrom="column">
                  <wp:posOffset>3028177</wp:posOffset>
                </wp:positionH>
                <wp:positionV relativeFrom="paragraph">
                  <wp:posOffset>53105</wp:posOffset>
                </wp:positionV>
                <wp:extent cx="647165" cy="288989"/>
                <wp:effectExtent l="57150" t="57150" r="0" b="53975"/>
                <wp:wrapNone/>
                <wp:docPr id="6" name="Ink 6"/>
                <wp:cNvGraphicFramePr/>
                <a:graphic xmlns:a="http://schemas.openxmlformats.org/drawingml/2006/main">
                  <a:graphicData uri="http://schemas.microsoft.com/office/word/2010/wordprocessingInk">
                    <w14:contentPart bwMode="auto" r:id="rId8">
                      <w14:nvContentPartPr>
                        <w14:cNvContentPartPr/>
                      </w14:nvContentPartPr>
                      <w14:xfrm>
                        <a:off x="0" y="0"/>
                        <a:ext cx="647165" cy="288989"/>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8495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37.75pt;margin-top:3.5pt;width:52.35pt;height:24.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">
                <v:imagedata r:id="rId9" o:title=""/>
              </v:shape>
            </w:pict>
          </mc:Fallback>
        </mc:AlternateContent>
      </w:r>
      <w:r>
        <w:rPr>
          <w:noProof/>
          <w:lang w:eastAsia="en-GB"/>
        </w:rPr>
        <mc:AlternateContent>
          <mc:Choice Requires="wpi">
            <w:drawing>
              <wp:anchor distT="0" distB="0" distL="114300" distR="114300" simplePos="0" relativeHeight="251663360" behindDoc="0" locked="0" layoutInCell="1" allowOverlap="1">
                <wp:simplePos x="0" y="0"/>
                <wp:positionH relativeFrom="column">
                  <wp:posOffset>2594333</wp:posOffset>
                </wp:positionH>
                <wp:positionV relativeFrom="paragraph">
                  <wp:posOffset>208409</wp:posOffset>
                </wp:positionV>
                <wp:extent cx="238902" cy="131163"/>
                <wp:effectExtent l="57150" t="57150" r="27940" b="40640"/>
                <wp:wrapNone/>
                <wp:docPr id="5"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238902" cy="131163"/>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E3BD5B" id="Ink 5" o:spid="_x0000_s1026" type="#_x0000_t75" style="position:absolute;margin-left:203.6pt;margin-top:15.7pt;width:20.2pt;height:1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">
                <v:imagedata r:id="rId11" o:title=""/>
              </v:shape>
            </w:pict>
          </mc:Fallback>
        </mc:AlternateContent>
      </w:r>
      <w:r>
        <w:rPr>
          <w:noProof/>
          <w:lang w:eastAsia="en-GB"/>
        </w:rPr>
        <mc:AlternateContent>
          <mc:Choice Requires="wpi">
            <w:drawing>
              <wp:anchor distT="0" distB="0" distL="114300" distR="114300" simplePos="0" relativeHeight="251662336" behindDoc="0" locked="0" layoutInCell="1" allowOverlap="1">
                <wp:simplePos x="0" y="0"/>
                <wp:positionH relativeFrom="column">
                  <wp:posOffset>2418128</wp:posOffset>
                </wp:positionH>
                <wp:positionV relativeFrom="paragraph">
                  <wp:posOffset>37971</wp:posOffset>
                </wp:positionV>
                <wp:extent cx="175123" cy="286467"/>
                <wp:effectExtent l="57150" t="57150" r="34925" b="56515"/>
                <wp:wrapNone/>
                <wp:docPr id="4"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175123" cy="286467"/>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456CDD" id="Ink 4" o:spid="_x0000_s1026" type="#_x0000_t75" style="position:absolute;margin-left:189.7pt;margin-top:2.3pt;width:15.25pt;height:23.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">
                <v:imagedata r:id="rId13" o:title=""/>
              </v:shape>
            </w:pict>
          </mc:Fallback>
        </mc:AlternateContent>
      </w:r>
      <w:r>
        <w:rPr>
          <w:noProof/>
          <w:lang w:eastAsia="en-GB"/>
        </w:rPr>
        <mc:AlternateContent>
          <mc:Choice Requires="wpi">
            <w:drawing>
              <wp:anchor distT="0" distB="0" distL="114300" distR="114300" simplePos="0" relativeHeight="251661312" behindDoc="0" locked="0" layoutInCell="1" allowOverlap="1">
                <wp:simplePos x="0" y="0"/>
                <wp:positionH relativeFrom="column">
                  <wp:posOffset>2258499</wp:posOffset>
                </wp:positionH>
                <wp:positionV relativeFrom="paragraph">
                  <wp:posOffset>85175</wp:posOffset>
                </wp:positionV>
                <wp:extent cx="15494" cy="15494"/>
                <wp:effectExtent l="57150" t="57150" r="41910" b="41910"/>
                <wp:wrapNone/>
                <wp:docPr id="3"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15494" cy="15494"/>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2E29F2" id="Ink 3" o:spid="_x0000_s1026" type="#_x0000_t75" style="position:absolute;margin-left:177.15pt;margin-top:6pt;width:2.6pt;height:2.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">
                <v:imagedata r:id="rId15" o:title=""/>
              </v:shape>
            </w:pict>
          </mc:Fallback>
        </mc:AlternateContent>
      </w:r>
      <w:r>
        <w:rPr>
          <w:noProof/>
          <w:lang w:eastAsia="en-GB"/>
        </w:rPr>
        <mc:AlternateContent>
          <mc:Choice Requires="wpi">
            <w:drawing>
              <wp:anchor distT="0" distB="0" distL="114300" distR="114300" simplePos="0" relativeHeight="251660288" behindDoc="0" locked="0" layoutInCell="1" allowOverlap="1">
                <wp:simplePos x="0" y="0"/>
                <wp:positionH relativeFrom="column">
                  <wp:posOffset>1432248</wp:posOffset>
                </wp:positionH>
                <wp:positionV relativeFrom="paragraph">
                  <wp:posOffset>-80941</wp:posOffset>
                </wp:positionV>
                <wp:extent cx="813999" cy="554558"/>
                <wp:effectExtent l="57150" t="57150" r="0" b="55245"/>
                <wp:wrapNone/>
                <wp:docPr id="2"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813999" cy="554558"/>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CB992D" id="Ink 2" o:spid="_x0000_s1026" type="#_x0000_t75" style="position:absolute;margin-left:112.1pt;margin-top:-7.05pt;width:65.55pt;height:45.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">
                <v:imagedata r:id="rId17" o:title=""/>
              </v:shape>
            </w:pict>
          </mc:Fallback>
        </mc:AlternateContent>
      </w:r>
      <w:r>
        <w:rPr>
          <w:noProof/>
          <w:lang w:eastAsia="en-GB"/>
        </w:rPr>
        <mc:AlternateContent>
          <mc:Choice Requires="wpi">
            <w:drawing>
              <wp:anchor distT="0" distB="0" distL="114300" distR="114300" simplePos="0" relativeHeight="251659264" behindDoc="0" locked="0" layoutInCell="1" allowOverlap="1">
                <wp:simplePos x="0" y="0"/>
                <wp:positionH relativeFrom="column">
                  <wp:posOffset>1043805</wp:posOffset>
                </wp:positionH>
                <wp:positionV relativeFrom="paragraph">
                  <wp:posOffset>24278</wp:posOffset>
                </wp:positionV>
                <wp:extent cx="334752" cy="317816"/>
                <wp:effectExtent l="57150" t="57150" r="46355" b="44450"/>
                <wp:wrapNone/>
                <wp:docPr id="1"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334752" cy="317816"/>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0375BD" id="Ink 1" o:spid="_x0000_s1026" type="#_x0000_t75" style="position:absolute;margin-left:81.5pt;margin-top:1.2pt;width:27.75pt;height:26.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">
                <v:imagedata r:id="rId19" o:title=""/>
              </v:shape>
            </w:pict>
          </mc:Fallback>
        </mc:AlternateContent>
      </w:r>
    </w:p>
    <w:p w:rsidR="00F42D88" w:rsidRDefault="00F42D88">
      <w:r>
        <w:t>Chair’s Signature…………………………………………………………………………………………..</w:t>
      </w:r>
    </w:p>
    <w:p w:rsidR="00F42D88" w:rsidRDefault="000E6CAF">
      <w:r>
        <w:rPr>
          <w:noProof/>
          <w:lang w:eastAsia="en-GB"/>
        </w:rPr>
        <mc:AlternateContent>
          <mc:Choice Requires="wpi">
            <w:drawing>
              <wp:anchor distT="0" distB="0" distL="114300" distR="114300" simplePos="0" relativeHeight="251670528" behindDoc="0" locked="0" layoutInCell="1" allowOverlap="1">
                <wp:simplePos x="0" y="0"/>
                <wp:positionH relativeFrom="column">
                  <wp:posOffset>3286178</wp:posOffset>
                </wp:positionH>
                <wp:positionV relativeFrom="paragraph">
                  <wp:posOffset>104266</wp:posOffset>
                </wp:positionV>
                <wp:extent cx="245029" cy="294755"/>
                <wp:effectExtent l="57150" t="57150" r="3175" b="48260"/>
                <wp:wrapNone/>
                <wp:docPr id="12" name="Ink 12"/>
                <wp:cNvGraphicFramePr/>
                <a:graphic xmlns:a="http://schemas.openxmlformats.org/drawingml/2006/main">
                  <a:graphicData uri="http://schemas.microsoft.com/office/word/2010/wordprocessingInk">
                    <w14:contentPart bwMode="auto" r:id="rId20">
                      <w14:nvContentPartPr>
                        <w14:cNvContentPartPr/>
                      </w14:nvContentPartPr>
                      <w14:xfrm>
                        <a:off x="0" y="0"/>
                        <a:ext cx="245029" cy="294755"/>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6FB71D" id="Ink 12" o:spid="_x0000_s1026" type="#_x0000_t75" style="position:absolute;margin-left:258.05pt;margin-top:7.5pt;width:20.75pt;height:2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">
                <v:imagedata r:id="rId21" o:title=""/>
              </v:shape>
            </w:pict>
          </mc:Fallback>
        </mc:AlternateContent>
      </w:r>
      <w:r>
        <w:rPr>
          <w:noProof/>
          <w:lang w:eastAsia="en-GB"/>
        </w:rPr>
        <mc:AlternateContent>
          <mc:Choice Requires="wpi">
            <w:drawing>
              <wp:anchor distT="0" distB="0" distL="114300" distR="114300" simplePos="0" relativeHeight="251669504" behindDoc="0" locked="0" layoutInCell="1" allowOverlap="1">
                <wp:simplePos x="0" y="0"/>
                <wp:positionH relativeFrom="column">
                  <wp:posOffset>2929445</wp:posOffset>
                </wp:positionH>
                <wp:positionV relativeFrom="paragraph">
                  <wp:posOffset>120481</wp:posOffset>
                </wp:positionV>
                <wp:extent cx="304845" cy="276378"/>
                <wp:effectExtent l="57150" t="57150" r="0" b="47625"/>
                <wp:wrapNone/>
                <wp:docPr id="11" name="Ink 11"/>
                <wp:cNvGraphicFramePr/>
                <a:graphic xmlns:a="http://schemas.openxmlformats.org/drawingml/2006/main">
                  <a:graphicData uri="http://schemas.microsoft.com/office/word/2010/wordprocessingInk">
                    <w14:contentPart bwMode="auto" r:id="rId22">
                      <w14:nvContentPartPr>
                        <w14:cNvContentPartPr/>
                      </w14:nvContentPartPr>
                      <w14:xfrm>
                        <a:off x="0" y="0"/>
                        <a:ext cx="304845" cy="276378"/>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845BC7" id="Ink 11" o:spid="_x0000_s1026" type="#_x0000_t75" style="position:absolute;margin-left:229.95pt;margin-top:8.8pt;width:25.4pt;height:23.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">
                <v:imagedata r:id="rId23" o:title=""/>
              </v:shape>
            </w:pict>
          </mc:Fallback>
        </mc:AlternateContent>
      </w:r>
      <w:r>
        <w:rPr>
          <w:noProof/>
          <w:lang w:eastAsia="en-GB"/>
        </w:rPr>
        <mc:AlternateContent>
          <mc:Choice Requires="wpi">
            <w:drawing>
              <wp:anchor distT="0" distB="0" distL="114300" distR="114300" simplePos="0" relativeHeight="251668480" behindDoc="0" locked="0" layoutInCell="1" allowOverlap="1">
                <wp:simplePos x="0" y="0"/>
                <wp:positionH relativeFrom="column">
                  <wp:posOffset>1537466</wp:posOffset>
                </wp:positionH>
                <wp:positionV relativeFrom="paragraph">
                  <wp:posOffset>-51039</wp:posOffset>
                </wp:positionV>
                <wp:extent cx="1216496" cy="511677"/>
                <wp:effectExtent l="57150" t="57150" r="0" b="41275"/>
                <wp:wrapNone/>
                <wp:docPr id="10" name="Ink 10"/>
                <wp:cNvGraphicFramePr/>
                <a:graphic xmlns:a="http://schemas.openxmlformats.org/drawingml/2006/main">
                  <a:graphicData uri="http://schemas.microsoft.com/office/word/2010/wordprocessingInk">
                    <w14:contentPart bwMode="auto" r:id="rId24">
                      <w14:nvContentPartPr>
                        <w14:cNvContentPartPr/>
                      </w14:nvContentPartPr>
                      <w14:xfrm>
                        <a:off x="0" y="0"/>
                        <a:ext cx="1216496" cy="511677"/>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356DC9" id="Ink 10" o:spid="_x0000_s1026" type="#_x0000_t75" style="position:absolute;margin-left:120.35pt;margin-top:-4.7pt;width:97.25pt;height:41.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">
                <v:imagedata r:id="rId25" o:title=""/>
              </v:shape>
            </w:pict>
          </mc:Fallback>
        </mc:AlternateContent>
      </w:r>
      <w:r>
        <w:rPr>
          <w:noProof/>
          <w:lang w:eastAsia="en-GB"/>
        </w:rPr>
        <mc:AlternateContent>
          <mc:Choice Requires="wpi">
            <w:drawing>
              <wp:anchor distT="0" distB="0" distL="114300" distR="114300" simplePos="0" relativeHeight="251666432" behindDoc="0" locked="0" layoutInCell="1" allowOverlap="1">
                <wp:simplePos x="0" y="0"/>
                <wp:positionH relativeFrom="column">
                  <wp:posOffset>902553</wp:posOffset>
                </wp:positionH>
                <wp:positionV relativeFrom="paragraph">
                  <wp:posOffset>100663</wp:posOffset>
                </wp:positionV>
                <wp:extent cx="67383" cy="263405"/>
                <wp:effectExtent l="57150" t="57150" r="46990" b="41910"/>
                <wp:wrapNone/>
                <wp:docPr id="8" name="Ink 8"/>
                <wp:cNvGraphicFramePr/>
                <a:graphic xmlns:a="http://schemas.openxmlformats.org/drawingml/2006/main">
                  <a:graphicData uri="http://schemas.microsoft.com/office/word/2010/wordprocessingInk">
                    <w14:contentPart bwMode="auto" r:id="rId26">
                      <w14:nvContentPartPr>
                        <w14:cNvContentPartPr/>
                      </w14:nvContentPartPr>
                      <w14:xfrm>
                        <a:off x="0" y="0"/>
                        <a:ext cx="67383" cy="263405"/>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982FE9" id="Ink 8" o:spid="_x0000_s1026" type="#_x0000_t75" style="position:absolute;margin-left:70.35pt;margin-top:7.25pt;width:6.7pt;height:22.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">
                <v:imagedata r:id="rId27" o:title=""/>
              </v:shape>
            </w:pict>
          </mc:Fallback>
        </mc:AlternateContent>
      </w:r>
      <w:r w:rsidR="003A7478">
        <w:rPr>
          <w:noProof/>
          <w:lang w:eastAsia="en-GB"/>
        </w:rPr>
        <mc:AlternateContent>
          <mc:Choice Requires="wpi">
            <w:drawing>
              <wp:anchor distT="0" distB="0" distL="114300" distR="114300" simplePos="0" relativeHeight="251665408" behindDoc="0" locked="0" layoutInCell="1" allowOverlap="1">
                <wp:simplePos x="0" y="0"/>
                <wp:positionH relativeFrom="column">
                  <wp:posOffset>1063984</wp:posOffset>
                </wp:positionH>
                <wp:positionV relativeFrom="paragraph">
                  <wp:posOffset>178855</wp:posOffset>
                </wp:positionV>
                <wp:extent cx="5044" cy="6847"/>
                <wp:effectExtent l="57150" t="57150" r="52705" b="50800"/>
                <wp:wrapNone/>
                <wp:docPr id="7" name="Ink 7"/>
                <wp:cNvGraphicFramePr/>
                <a:graphic xmlns:a="http://schemas.openxmlformats.org/drawingml/2006/main">
                  <a:graphicData uri="http://schemas.microsoft.com/office/word/2010/wordprocessingInk">
                    <w14:contentPart bwMode="auto" r:id="rId28">
                      <w14:nvContentPartPr>
                        <w14:cNvContentPartPr/>
                      </w14:nvContentPartPr>
                      <w14:xfrm>
                        <a:off x="0" y="0"/>
                        <a:ext cx="5044" cy="6847"/>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4EF6A8" id="Ink 7" o:spid="_x0000_s1026" type="#_x0000_t75" style="position:absolute;margin-left:83.1pt;margin-top:13.4pt;width:1.85pt;height: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">
                <v:imagedata r:id="rId29" o:title=""/>
              </v:shape>
            </w:pict>
          </mc:Fallback>
        </mc:AlternateContent>
      </w:r>
    </w:p>
    <w:p w:rsidR="00F42D88" w:rsidRDefault="000E6CAF">
      <w:r>
        <w:rPr>
          <w:noProof/>
          <w:lang w:eastAsia="en-GB"/>
        </w:rPr>
        <mc:AlternateContent>
          <mc:Choice Requires="wpi">
            <w:drawing>
              <wp:anchor distT="0" distB="0" distL="114300" distR="114300" simplePos="0" relativeHeight="251667456" behindDoc="0" locked="0" layoutInCell="1" allowOverlap="1">
                <wp:simplePos x="0" y="0"/>
                <wp:positionH relativeFrom="column">
                  <wp:posOffset>1087766</wp:posOffset>
                </wp:positionH>
                <wp:positionV relativeFrom="paragraph">
                  <wp:posOffset>-155900</wp:posOffset>
                </wp:positionV>
                <wp:extent cx="201428" cy="415828"/>
                <wp:effectExtent l="57150" t="57150" r="46355" b="41910"/>
                <wp:wrapNone/>
                <wp:docPr id="9" name="Ink 9"/>
                <wp:cNvGraphicFramePr/>
                <a:graphic xmlns:a="http://schemas.openxmlformats.org/drawingml/2006/main">
                  <a:graphicData uri="http://schemas.microsoft.com/office/word/2010/wordprocessingInk">
                    <w14:contentPart bwMode="auto" r:id="rId30">
                      <w14:nvContentPartPr>
                        <w14:cNvContentPartPr/>
                      </w14:nvContentPartPr>
                      <w14:xfrm>
                        <a:off x="0" y="0"/>
                        <a:ext cx="201428" cy="415828"/>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7DC435" id="Ink 9" o:spid="_x0000_s1026" type="#_x0000_t75" style="position:absolute;margin-left:84.95pt;margin-top:-13pt;width:17.25pt;height:34.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">
                <v:imagedata r:id="rId31" o:title=""/>
              </v:shape>
            </w:pict>
          </mc:Fallback>
        </mc:AlternateContent>
      </w:r>
      <w:r w:rsidR="00F42D88">
        <w:t>Date:………………………………………………………………………………………………………………………………………..</w:t>
      </w:r>
    </w:p>
    <w:sectPr w:rsidR="00F42D88">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991" w:rsidRDefault="00F11991" w:rsidP="00795819">
      <w:pPr>
        <w:spacing w:after="0" w:line="240" w:lineRule="auto"/>
      </w:pPr>
      <w:r>
        <w:separator/>
      </w:r>
    </w:p>
  </w:endnote>
  <w:endnote w:type="continuationSeparator" w:id="0">
    <w:p w:rsidR="00F11991" w:rsidRDefault="00F11991" w:rsidP="0079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991" w:rsidRDefault="00F11991" w:rsidP="00795819">
      <w:pPr>
        <w:spacing w:after="0" w:line="240" w:lineRule="auto"/>
      </w:pPr>
      <w:r>
        <w:separator/>
      </w:r>
    </w:p>
  </w:footnote>
  <w:footnote w:type="continuationSeparator" w:id="0">
    <w:p w:rsidR="00F11991" w:rsidRDefault="00F11991" w:rsidP="00795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A54" w:rsidRDefault="009A2A54">
    <w:pPr>
      <w:pStyle w:val="Header"/>
    </w:pPr>
    <w:r>
      <w:t xml:space="preserve">Kilburn Square Housing Co-operative Board Meeting Minutes                                 </w:t>
    </w:r>
    <w:r w:rsidR="00390590">
      <w:t>30</w:t>
    </w:r>
    <w:r w:rsidRPr="00795819">
      <w:rPr>
        <w:vertAlign w:val="superscript"/>
      </w:rPr>
      <w:t>th</w:t>
    </w:r>
    <w:r>
      <w:t xml:space="preserve"> January 2018</w:t>
    </w:r>
  </w:p>
  <w:p w:rsidR="009A2A54" w:rsidRDefault="009A2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D2D14"/>
    <w:multiLevelType w:val="hybridMultilevel"/>
    <w:tmpl w:val="47A62C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15384C"/>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7A44B31"/>
    <w:multiLevelType w:val="hybridMultilevel"/>
    <w:tmpl w:val="C96A6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19"/>
    <w:rsid w:val="000A77C0"/>
    <w:rsid w:val="000C63FC"/>
    <w:rsid w:val="000E6CAF"/>
    <w:rsid w:val="00151DE1"/>
    <w:rsid w:val="001E2164"/>
    <w:rsid w:val="001E5138"/>
    <w:rsid w:val="00311421"/>
    <w:rsid w:val="00364837"/>
    <w:rsid w:val="00390590"/>
    <w:rsid w:val="00391012"/>
    <w:rsid w:val="003A7478"/>
    <w:rsid w:val="00436F72"/>
    <w:rsid w:val="00747B1D"/>
    <w:rsid w:val="00795819"/>
    <w:rsid w:val="007A0B11"/>
    <w:rsid w:val="00992864"/>
    <w:rsid w:val="009A2A54"/>
    <w:rsid w:val="00A16B9A"/>
    <w:rsid w:val="00B373E1"/>
    <w:rsid w:val="00B51031"/>
    <w:rsid w:val="00BC5D0F"/>
    <w:rsid w:val="00C619F3"/>
    <w:rsid w:val="00D270F0"/>
    <w:rsid w:val="00F11991"/>
    <w:rsid w:val="00F42D88"/>
    <w:rsid w:val="00F60007"/>
    <w:rsid w:val="00F60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1C626-353A-499E-96C9-D96E9EE6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819"/>
  </w:style>
  <w:style w:type="paragraph" w:styleId="Footer">
    <w:name w:val="footer"/>
    <w:basedOn w:val="Normal"/>
    <w:link w:val="FooterChar"/>
    <w:uiPriority w:val="99"/>
    <w:unhideWhenUsed/>
    <w:rsid w:val="00795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819"/>
  </w:style>
  <w:style w:type="paragraph" w:styleId="NoSpacing">
    <w:name w:val="No Spacing"/>
    <w:uiPriority w:val="1"/>
    <w:qFormat/>
    <w:rsid w:val="00795819"/>
    <w:pPr>
      <w:spacing w:after="0" w:line="240" w:lineRule="auto"/>
    </w:pPr>
  </w:style>
  <w:style w:type="paragraph" w:styleId="ListParagraph">
    <w:name w:val="List Paragraph"/>
    <w:basedOn w:val="Normal"/>
    <w:uiPriority w:val="34"/>
    <w:qFormat/>
    <w:rsid w:val="007A0B11"/>
    <w:pPr>
      <w:ind w:left="720"/>
      <w:contextualSpacing/>
    </w:pPr>
  </w:style>
  <w:style w:type="character" w:styleId="CommentReference">
    <w:name w:val="annotation reference"/>
    <w:basedOn w:val="DefaultParagraphFont"/>
    <w:uiPriority w:val="99"/>
    <w:semiHidden/>
    <w:unhideWhenUsed/>
    <w:rsid w:val="00311421"/>
    <w:rPr>
      <w:sz w:val="16"/>
      <w:szCs w:val="16"/>
    </w:rPr>
  </w:style>
  <w:style w:type="paragraph" w:styleId="CommentText">
    <w:name w:val="annotation text"/>
    <w:basedOn w:val="Normal"/>
    <w:link w:val="CommentTextChar"/>
    <w:uiPriority w:val="99"/>
    <w:semiHidden/>
    <w:unhideWhenUsed/>
    <w:rsid w:val="00311421"/>
    <w:pPr>
      <w:spacing w:line="240" w:lineRule="auto"/>
    </w:pPr>
    <w:rPr>
      <w:sz w:val="20"/>
      <w:szCs w:val="20"/>
    </w:rPr>
  </w:style>
  <w:style w:type="character" w:customStyle="1" w:styleId="CommentTextChar">
    <w:name w:val="Comment Text Char"/>
    <w:basedOn w:val="DefaultParagraphFont"/>
    <w:link w:val="CommentText"/>
    <w:uiPriority w:val="99"/>
    <w:semiHidden/>
    <w:rsid w:val="00311421"/>
    <w:rPr>
      <w:sz w:val="20"/>
      <w:szCs w:val="20"/>
    </w:rPr>
  </w:style>
  <w:style w:type="paragraph" w:styleId="CommentSubject">
    <w:name w:val="annotation subject"/>
    <w:basedOn w:val="CommentText"/>
    <w:next w:val="CommentText"/>
    <w:link w:val="CommentSubjectChar"/>
    <w:uiPriority w:val="99"/>
    <w:semiHidden/>
    <w:unhideWhenUsed/>
    <w:rsid w:val="00311421"/>
    <w:rPr>
      <w:b/>
      <w:bCs/>
    </w:rPr>
  </w:style>
  <w:style w:type="character" w:customStyle="1" w:styleId="CommentSubjectChar">
    <w:name w:val="Comment Subject Char"/>
    <w:basedOn w:val="CommentTextChar"/>
    <w:link w:val="CommentSubject"/>
    <w:uiPriority w:val="99"/>
    <w:semiHidden/>
    <w:rsid w:val="00311421"/>
    <w:rPr>
      <w:b/>
      <w:bCs/>
      <w:sz w:val="20"/>
      <w:szCs w:val="20"/>
    </w:rPr>
  </w:style>
  <w:style w:type="paragraph" w:styleId="BalloonText">
    <w:name w:val="Balloon Text"/>
    <w:basedOn w:val="Normal"/>
    <w:link w:val="BalloonTextChar"/>
    <w:uiPriority w:val="99"/>
    <w:semiHidden/>
    <w:unhideWhenUsed/>
    <w:rsid w:val="00311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4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customXml" Target="ink/ink6.xml"/><Relationship Id="rId26" Type="http://schemas.openxmlformats.org/officeDocument/2006/relationships/customXml" Target="ink/ink10.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5.xml"/><Relationship Id="rId20" Type="http://schemas.openxmlformats.org/officeDocument/2006/relationships/customXml" Target="ink/ink7.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ink/ink9.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customXml" Target="ink/ink11.xml"/><Relationship Id="rId10" Type="http://schemas.openxmlformats.org/officeDocument/2006/relationships/customXml" Target="ink/ink2.xml"/><Relationship Id="rId19" Type="http://schemas.openxmlformats.org/officeDocument/2006/relationships/image" Target="media/image6.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image" Target="media/image10.png"/><Relationship Id="rId30" Type="http://schemas.openxmlformats.org/officeDocument/2006/relationships/customXml" Target="ink/ink1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4T15:16:57.259"/>
    </inkml:context>
    <inkml:brush xml:id="br0">
      <inkml:brushProperty name="width" value="0.05" units="cm"/>
      <inkml:brushProperty name="height" value="0.05" units="cm"/>
    </inkml:brush>
  </inkml:definitions>
  <inkml:trace contextRef="#ctx0" brushRef="#br0">398 214 1808,'0'0'0,"0"0"224,0-2-80,3 0-128,1-2-8,2 1 8,-1-3 0,10 1 0,-12 1-8,3-1 8,-1-1 40,10 3 72,-15-3 88,3 1 104,3-1 48,-2 1 8,-1-1-8,1 1-8,0-2 17,-1-1 55,1 1 136,-4 0 184,0-8 160,3 11 104,-3-1-7,0 5-1009,0-15 944,0 12-96,0-3-88,-1-1-104,-5 0-88,1-1-88,-1 3-47,-1-2-41,-8-1-32,10 3-48,-10-1-64,8 1-48,-13 1-64,5 2-32,1 1-48,-5 1-40,1 0 8,0 0-8,18 0-16,-20 5 0,0 0 0,-2 10 8,0-11-8,0 10 0,-2-8-8,3 10-8,-1-10 16,0 10-8,4-10-8,-1 8 8,1-8-16,4 10 0,6-12 16,-8 10-16,10-10 16,-1 1-16,0 1 0,1 8 0,1-10-8,1 2 0,0-1 0,3 1 8,-1 10 0,0-12 16,2 10 8,0-10 0,0 12 0,0-10 0,4 16-8,-1-8-8,3 3 8,10 1-8,-12 0 16,14 0-176,-12 1 0,15-1 16,-6 0 8,3 2 160,-1-2-8,3 2 24,0-1-16,-20-19-8,18 16 16,2 2-16,0-1 0,-2-1 8,1-1 0,-1-1-8,-18-14 0,16 6 16,-1 14-16,1-15 0,-10 14 0,12-14 8,-12 12 0,-6-17-8,14 3 16,-10 3-8,-1 8 8,3-14-16,-2 6 0,-4-3 8,0-3-8,3 4 0,-3 0 32,0-4 0,0 0 24,0 3 24,0-3-16,0 0-64,0 0 88,-2 4 0,-3 0-24,-1-1 0,1 1-8,-10 0-24,15-4-32,-5 3 40,-12 3-24,10-3 24,-13 3-24,13-1 24,-13-1-32,20-4-8,-8 5 8,-12 1 16,6-1-8,6-1-8,-8 1-8,9-1 0,7-4 0,-17 4-8,12-1 8,-2 1 0,1-4 0,1 4 0,-1-4-24,6 0 24,-2 3-16,1-3 0,-1 0-8,2 0-8,0 0-8,0 0 0,0 0 40,0 0-64,0 0-16,0 0-8,3-1 8,1-1 40,1-4 16,-5 6 24,15-7-16,-11-8 8,12 8 0,-1-13-16,-1 4 0,1-5 16,-15 21 8,16-20-24,3-1 16,-3-1-16,0-2 16,3 2-8,-3 0 8,-16 22 8,16-24-8,1 1-8,-1 1 8,1 2 160,-3 0 32,3 0 32,-17 20-216,14-20 232,1 1-120,-10 1 24,15 2 8,-14 1-8,10-1 0,-16 16-136,6-15 128,8 8 0,-10-11 0,2 12-16,-1-10 16,0 10 0,-5 6-128,4-7 144,0 0-8,-1 1 32,-3 1-24,4 1-16,-4 2-32,0 2-96,0-2 64,0 2-32,0-2 8,0 2-8,0 0 8,0 0-8,0 0-32,0 0 48,0 0 24,0 0 49,0 0 15,0 0 32,0 0 16,0 0-184,0 0 184,0 0 24,0 0-16,0 0-8,0-1 8,0 1-56,0 0-136,0-2 128,0 2-16,0 0-40,0-2-8,4 2-24,-4 0-24,0 0-16,0 0 8,0 0 8,0 0 0,0 0-16,0 4 32,3 1 8,-3 1 16,4 12-8,0-13-24,-1 15 0,-3-20-24,4 17 40,0-1-24,-1 4-8,-3 0-136,4 0-8,0 1-8,-4-21 144,3 21-128,1-1 160,-1 2-8,1-3-16,0-1 8,-1 0-16,-3-18 0,4 16 8,0-1 8,1-9 0,-1 12-8,-1-15 8,1 3-16,-4-6 0,4 15 0,-1-15 0,1 3 0,-4 1 0,4-1 8,-4-3-8,0 0 16,0 0 8,0 0-24,0 0 16,0 0-8,0 0 8,0 0 0,0 0 8,0 0 16,0 0-40,0 0 24,0 0 16,0 0 8,0 0-24,0 0 16,0 0 8,0 0-48,0 0 32,0 0-8,0 0 0,0-1-40,0-3-8,0 4 24,0-5-40,0-3 16,0-8-16,0 9 8,0-14 16,3 5-24,-3 16 40,4-18 0,2 0-8,-1-1 136,11 1 24,-12 0 0,12 0 16,-16 18-168,6-17 16,14 1-8,-15 1-8,16 1 16,-7-1 8,1 8-8,-15 7-16,14-17 0,3 12 24,-1-10-24,-1 10 16,1-1-16,-1 1 0,-15 5 0,14-6 8,-8 3 8,14 1-16,-16 0 0,10 2 0,-10 0-16,-4 0 16,5 0 0,1 0 0,-3 0 0,1 0 16,0 4-16,-4-4 16,0 0-16,3 3 0,-3 3 8,0-3 8,0 3 0,0-1-8,0 12 8,0-17-16,0 3 8,-2 12-8,1-10-8,-3 16 8,0-16-144,-1 15 0,5-20 144,-6 15-144,1-1 8,-1 1 120,-1-1 16,2 3 0,-1-3 0,6-14 0,-7 17 0,1-1 0,1 1 0,0-3-16,-1 1 16,2 0 0,4-15 0,-3 5 0,1 13 16,0-12-16,0 10-16,0-12 8,2 10-8,0-14 16,0 4-24,0 0 0,0-1-32,0 1 8,0-4 0,0 4 8,0-4 40,0 0-56,0 0 24,4 0 0,0 0 8,-1 0 16,1 0-8,-4 0 16,4-2-24,-1 0 8,3-2 8,-1 1-8,12-3 0,-14 1 16,-3 5 0,6-8-8,10-6 16,-12 8-16,12-8 16,-16 10-104,4-1-16,-4 5 112,4-8-104,1-6-8,1 8 112,-1-10 8,0 10 160,1-12-16,-6 18-152,4-14 160,1-1 8,-1-1-152,-1-3 24,1 1-32,0-2 32,-4 20-40,0-20 40,3-2-16,-3 0 16,0 0-40,0 0 0,0 0 8,0 22-8,0-20 40,0 2-16,0 0 16,0 1 0,0 3 8,0-1-16,0 15-32,0-7-16,-2-8 0,2 10-8,-1-1 24,1 1-8,0 0-8,0 5 16,0-2 0,0 0-24,0 0 24,-2 0-16,2 2 8,0 0 16,0 0-8,0 4 0,0 1 16,0 1-32,0 8 8,0-10-8,0 14 16,0-18 0,0 6-24,0 16 24,0-6 0,0 0 8,0 1-8,0 1-8,0-18 8,3 18 0,-3 1-144,4-1 32,0-2 8,-1 3-8,-3-5 112,0-14 0,4 15 0,0-10-16,-1 15 32,3-16-16,-2 11-16,1-15 40,-5 0-24,5 5 24,1-1 8,-1-1-8,1-3-24,-1 4 24,1-4 128,-6 0-152,16 0 144,-12-2 24,1-3-32,12-1-104,-12-8 0,12 8 8,-17 6-40,5-14 16,12 6 8,-12-10-8,15 11 24,-14-15 8,14 7-24,-20 15-24,14-16 16,-8-1 0,14 1-16,-15 0 8,13 1 8,-12 0 24,-6 15-40,16-7 8,-12-11-8,1 12 16,12-10-16,-17 10 16,5 1-16,-5 5 0,6-6 0,-1 1 8,-1 0-8,0 3 40,-4 0 24,3 2 48,-3 0-112,0 0 152,0 4 32,0 1 16,0 10 16,0-10 40,4 13-16,-4-18-240,0 6 217,0 17-25,4-6-192,-4 1-32,3 2 16,1 2-64,-4-22 80,3 24 56,1 0-16,0-1-40,1 1 40,1 0 0,8-2-24,-14-22-16,4 21 56,1 0-32,12-3 8,-12-2 8,17-1-24,-5-10-64,-17-5 48,16 17-232,2-14-201,4 1-311,-2-4-488,4 0-416,0 0-521,-24 0 2169,25-5-2888,3-3-769,1-8-56,4 8 984,5-12-343,-38 20 3072</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4T15:17:07.435"/>
    </inkml:context>
    <inkml:brush xml:id="br0">
      <inkml:brushProperty name="width" value="0.05" units="cm"/>
      <inkml:brushProperty name="height" value="0.05" units="cm"/>
    </inkml:brush>
  </inkml:definitions>
  <inkml:trace contextRef="#ctx0" brushRef="#br0">88 131 1384,'0'0'0,"0"0"264,0 0-200,0 0-64,0 0 40,0 0 8,0 0-8,0 0 8,0 0 32,0 0 40,0 0-120,0 0 168,-2-2 56,1 0 80,-1 1 80,0-1 112,0 0 48,0 0 65,0 0 47,-1-1 40,-1 1 88,2-2 72,-1-1 72,-1 1 33,0-1 7,-1 1 8,1-2-64,1 1-8,-3-2-55,2-1-89,1 3-40,-3-2-64,3-1-64,-1 1-56,2 0-16,-1 1-56,-1-1 1,2 2-1,-2-1-16,3 2-24,-1 3-16,0-1-24,2 0-88,0 2-80,0 0-56,0 0-56,0 0-40,0 0-8,0 0-32,0 0 0,0 0 8,0 0-24,0 0 8,0 0-16,0 0 16,0 4-16,0-4 8,0 3 24,4 3-8,-1 10 0,-3-16-24,4 6 40,0 15-16,-1-4 16,3-1 16,-1 4-16,1-1-16,-6-19-24,5 22 56,1-1-16,-1 3 8,1 0-8,-3 0 16,1 1 0,-4-25-56,3 24 40,3 3 0,-2 2 0,-1-1 0,1-3 0,0-1 0,-4-24-40,3 22 16,3 0 24,-3 1 0,1-1-16,1-2 16,1 0-24,-6-20-16,5 21 8,1-3 24,-1 0-8,10 0-8,-15-1 8,5-1-8,-5-16-16,6 17 0,-1-12 16,1 13-8,-3-14-8,1 10 16,0-14-16,-4 0 0,3 6 16,-3-2-16,0-4 8,0 0 8,0 0-16,0 0 17,0 0-9,0 0 24,4 0 8,-4 0 16,0 0-8,0 0-48,0 0 72,0 0-8,0-2 24,0 0 8,0-2-16,0-3-16,0 7-64,0-16 48,0-1-40,-2-1 8,0-2-16,-3 2 16,1-2-16,4 20 0,-5-19-16,-1-1 16,-1-2-16,-8-1 8,12-3-8,-4 2 16,7 24 0,-8-23-16,1 1 0,0-2 16,-1 2-8,3-2-8,-2 3 16,7 21 0,-6-22 0,1 3-16,-1 1 16,1 11-8,-1-13-8,1 14 16,5 6 0,-4-16 0,-1 10 0,1-8 0,0 8 0,2 1-16,1-1 32,1 6-16,-2-3 0,0-1 0,0 2 0,0 1-16,2-1 16,0 2 0,0 0-24,0 0-8,0 0 24,0 0 8,0 0-56,0 0-32,0 0-48,0 0-64,0 0-73,0 0-71,0 0 344,0 0-456,0 0-64,0 0-96,0 0-120,0 0-152,0 0-201,0 0 1089,0 3-1264,0-3 8,0 4-32,0 0-225,6 1-407,-1 1-473,-5-6 2393,6 14-2648,8-10 527,-10 1 793,1 10 264,10-11-320,-15-4 1384</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4T15:17:02.468"/>
    </inkml:context>
    <inkml:brush xml:id="br0">
      <inkml:brushProperty name="width" value="0.05" units="cm"/>
      <inkml:brushProperty name="height" value="0.05" units="cm"/>
    </inkml:brush>
  </inkml:definitions>
  <inkml:trace contextRef="#ctx0" brushRef="#br0">10 16 8617,'0'0'0,"-3"-2"1377,-1-3-1105,1-1-152,3 6-120,-2-1 16,2-1-8,0 0-16,0 2 0,0 0 0,0 0-8,0 0-16,0 0-8,0 0-16,0 0-8,0 0 16,0 4 8,0-4 8,0 0-8,0 0 8,0 0-24,0 0 0,0 0-40,0 0-96,0 0-201,0 0-279,0 0-360,0 0-440,0 0-113,0 0 377,0 0 400,0 0 48,0 0-536,0 0 1296</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4T15:17:08.706"/>
    </inkml:context>
    <inkml:brush xml:id="br0">
      <inkml:brushProperty name="width" value="0.05" units="cm"/>
      <inkml:brushProperty name="height" value="0.05" units="cm"/>
    </inkml:brush>
  </inkml:definitions>
  <inkml:trace contextRef="#ctx0" brushRef="#br0">117 70 1488,'0'0'0,"-6"-2"176,6 2-176,-5-3 40,-2-3 0,-1 1 8,3-1 40,-1 3 64,1 1 80,5 2-232,-4-4 336,-1 0 104,1 3 64,2-1 56,-1 0-8,-1 0 9,4 2-561,-2-2 552,-2-1 16,1-1 32,-1 2 72,1-1 32,-1-1 72,4 4-776,-2-2 753,-2 0-73,1 0-24,1 1-88,-2-1-16,2 0-72,2 2-480,-1-2 416,-1 2-88,0 0-64,0 0 33,2 0 55,-2 0 40,2 0-392,0 0 424,0 0-32,0 0-56,0 0-80,0 0-96,0 0-72,0 0-88,0 0 56,0 0-8,-1 6 8,1 8 40,-2-8 8,0 17 56,2-23-160,-2 22 192,0 4 32,0 1 24,2 4 0,0 0-24,0 2-48,0-33-176,0 35 136,0-1-16,0-1-16,0-2 9,0 0-17,0-3-24,0-28-72,0 29 72,4-4-24,-4-1-8,0 0 8,0-2-8,4-2-32,-4-20-8,0 18 24,0-2 0,0 1-8,0-12-8,0 15 8,0-16-8,0-4-8,0 15 0,0-12 0,0 1 0,0-4 16,3 0-8,-3 0-8,0 0 16,0 0 8,0 0 24,0 0 16,4-2 0,-4 2-64,0-4 56,0-1-16,4-2 0,-1-12-32,1 5-8,0-4 16,-4 18-16,3-17 0,1 1 0,1 1 0,-1 8 0,0-11 0,-1 12 0,-3 6 0,4-14-16,0 8 16,-1 1 0,1-1 0,-4 4-8,0 0 8,0 2 0,4-1-24,-4 1-8,3 0 24,1 0-16,-1 0 0,1 0 8,2 0 8,-6 0 8,5 0-16,11 0 16,-10 0 0,10 3 0,-10 1 0,-6-4 0,18 4 16,-12-4-32,12 3 16,-13 1 0,12-4 0,-12 0 16,13 4-8,-18-4-8,6 0 0,10 0 0,-12 0 0,12 0-8,-12 0 16,12 0-16,-16 0 8,6 0 0,8 0 0,-10 0 0,11 0 0,-12-2-16,-3 2 16,15 0 0,-11-2-8,10 2 8,-8-2-32,8 0 8,-8 0-72,10 1-88,-16 1 184,4-4-296,1 2-89,1-2-79,8 1-200,-14-1-72,6 1-72,-6 3 808,3-4-888,1 0 56,0 1-65,-1-1-47,1-2-40,0 3-120,-4 3 1104,0-6-1225,3-1-95,1-8-16,0 10 56,-4-13 191,3 12 249,-3 6 840,0-18-600,0 11 248,0-12 168,0 12 88,0-9 56,0 10 24,0 6 16,-2-20-8,1 13 8,-3-9-8,-1 8 8,-1-6 0,1 8 8,5 6-8,-6-5 40,1-3 8,-1 3 24,1-1 24,-1 1 0,1 1 32,5 4-128,-15-2 160,10 1 32,-10-3 8,10 2 48,-3 0 48,-6 1 56,14 1-352,-6-2 408,-1 0 56,-8 2 49,10-2 39,-10 2 8,10 0 16,5 0-576,-7-2 560,-1 2 0,1 0-24,1 0-48,1 0 9,0 0 7,5 0-504,-2 0 504,0 0-8,0 0-96,2 0-136,0 0-72,0 4-80,0-4-112,0 0 72,-2 5 40,0 1 80,1 12 120,-1 0 96,0 2 40,2-20-448,0 26 448,0-2-39,0 1-17,0 1 0,4 1 0,-1 4-24,-3-31-368,4 33 336,0 3-80,-1 1-48,1 3-72,1 4-56,1 1-24,-6-45-56,14 46 24,-10 0 0,11-3-16,-10-1-32,13-2-56,-12-1-264,-6-39 344,23 38-648,-4-1-440,-1-6-553,0-4-519,2-1-369,0-5-23,-20-21 2552,22 24-2065,2-4 801,-2-3-184,2-12 416,-24-5 1032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4T15:16:55.470"/>
    </inkml:context>
    <inkml:brush xml:id="br0">
      <inkml:brushProperty name="width" value="0.05" units="cm"/>
      <inkml:brushProperty name="height" value="0.05" units="cm"/>
    </inkml:brush>
  </inkml:definitions>
  <inkml:trace contextRef="#ctx0" brushRef="#br0">205 20 1112,'0'0'0,"0"0"0,0 0 104,0 0-80,0 0 0,0 0 0,3 0-8,-3 0 8,0 0-24,0 0 16,0 0 8,0 0 8,0 0 24,0 0 40,0 0 64,0 0-160,0 0 264,0 0 80,0 0 64,0 0 24,0 0-24,0 0-48,0 0-360,0 0 360,0-2 57,0 0 119,0 0 136,0 1 152,0-1 72,0 2-896,0-2 928,0 0-39,4 0-57,-4 1-88,0-1-56,0 0-48,0 2-640,0 0 608,0-2-56,0 2-40,0 0-23,0 0-25,0 0-16,0 0-448,0 0 416,-2 0-56,0 0-80,-1 0-64,-1 0-64,-1 0 0,5 0-152,-6 0 104,1 0 8,-1 0-16,-1 0-16,0 0-32,-8 4-24,15-4-24,-5 3 8,-10 1 8,9 1 8,-10 1-8,11 9 24,-12-12-32,17-3-8,-5 6 0,-10 8 16,10-10-32,-12 14 16,12-3 40,-1-10-40,6-5 0,-7 24 8,0-8 16,-1-1-32,3 3 32,-1-1 0,3 1-24,3-18 0,-2 18 0,0 0 0,2-1-24,0-3 32,0 1-16,0-10-8,0-5 16,0 19-24,4-16 16,-1 3 8,1-1-24,0 1 0,-1-1 0,-3-5 24,6 6-24,-3-1-8,3-1 8,-1-1-16,1-3 16,-1 4 16,-5-4 8,6 0-16,8 0 0,-10 0-8,2 0-16,8 0 32,-10 0-8,-4 0 16,3 0-24,3 0 24,-1-2 0,10 0-8,-11-1 8,1-1-24,-5 4 24,6-5-32,8-1 16,-10-1-8,1 0 24,10-8 0,-11 10-8,-4 5 8,14-19-24,-10 12 0,10-13-24,-8 13 40,-1-13-16,12 12 16,-17 8 8,3-18-24,3 11 0,8-8 8,-14 10 16,6-10 0,-1 13-8,-5 2 8,4-5-32,0 1 32,-1 2-40,-3 0 24,0 1 48,0 1-48,0 0 16,0 0 24,0 0-32,0 0-16,0 0 16,0 0 8,0 0-24,0 0 8,0 0-8,0 0 8,0 0-8,0 0-16,0 0 40,0 0-32,0 0 8,0 0-16,0 0 16,0 3 8,0 1 16,0-4 0,4 4 0,0-1 16,-1 1-8,-3 0-8,4-1 24,0 1-24,-4-4 0,0 3 0,3 1 0,1 0-8,-4-1 16,0 1-8,4 0 0,-4-4 0,0 3 8,0 1-8,0 0 0,0-1 16,0-3-8,0 0-16,0 0 8,0 4 0,0-4-24,3 0 24,-3 0-8,0 0-16,0 0 24,0 0-24,0 0 8,0 0-48,4 0-120,-4 0-160,3 4-144,-3-4 488,4 0-568,0 0 0,-1 0 63,1 0 33,2 0 48,-1 0 48,-5 0 376,15-2-360,-10 0 32,11-4 40,-10 1 40,12 0 56,-12-1 48,-6 6 144,20-7-96,-15-1 32,10 1 32,-12 2 16,12-1 16,-11 1-8,-4 5 8,5-4-8,10 2 16,-15 0-8,5 2 48,-1 0-16,0 0 32,-4 0-64,3 0 112,1 0 56,-1 4 56,3 0 56,-2-1 16,1 3-24,-5-6-272,6 16 248,-1-12-24,0 12-24,1-10 24,-1 14 16,1-15-8,-6-5-232,5 20 240,1-14-23,-3 12-17,3-14-48,-2 10-32,-1-10-56,-3-4-64,4 4 32,0 1 0,-1 1-32,1-3 8,-4 1 16,3 0-24,-3-4 0,0 3 0,4-3 0,-4 0-16,0 0 32,0 0-8,0 0-8,0 0 8,0 0-16,4 0 8,-4 0-24,0 0 8,0 0 16,0 0-48,0 0-32,0 0-96,3 0-104,-3-2-233,4 2-391,-4 0 904,4 0-1432,-1 0-705,3-1-519,-1 1 279,1 0 809,-1 0-136,-5 0 1704,0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4T15:16:54.130"/>
    </inkml:context>
    <inkml:brush xml:id="br0">
      <inkml:brushProperty name="width" value="0.05" units="cm"/>
      <inkml:brushProperty name="height" value="0.05" units="cm"/>
    </inkml:brush>
  </inkml:definitions>
  <inkml:trace contextRef="#ctx0" brushRef="#br0">13 515 2952,'0'0'0,"-3"-2"864,1-3-128,-2-1-183,2 1 175,2 5-728,-1-4 880,-1 0 104,2 2 32,-2 1-71,2-1-89,0 0-128,-2 0-152,2 2-144,0 0-136,0 0-88,0 0-64,0 0 8,0 0 0,0 0 48,0 0 8,0 0 16,0 0-7,0 0 7,0 0 0,0 0 16,0 0 32,0 0 8,0 0 32,0 0-16,0 0-16,0 0-32,0 0-40,0 0-40,0 0-8,-2 0-8,2 0 8,0 0 32,0 0-8,0 0 16,0 0-8,0 0-16,0 0-8,0 0-24,0 0 0,0 0-7,0 0-17,0 0 16,0 0-16,0 0-8,0 0 0,0 0 0,0 0-16,0 0 0,0 0-96,0 0 104,0 0-8,0 0 8,0 0-8,0 0-8,0 0 16,0 0-104,0 0 72,0 0 8,0 0-8,0 0 8,0 0-16,0 0 24,0 0-88,0 0 88,0 0-8,0 0-8,0 0-8,0 4-8,0-4-8,0 0-48,0 0 48,0 0 16,0 0-8,0 0-16,0 0 0,0 0-32,0 0-8,0 0 40,0 0-16,0 0 8,0 0-8,0 0 0,0 0 0,0 0-24,0 0 16,0 0 8,0 0-8,0 0-8,0 0-8,0 3 0,0-3 0,0 0 0,0 4 0,4 0 16,-4-1-16,0-3 0,4 0 16,-1 6-32,1-2 16,-4-1 0,4 3 16,-1-3-8,-3-3-8,4 6 0,-1-1 16,3 1-16,-1-1 0,1 12 16,-1-14-16,-5-3 0,6 15 8,8-12-8,-14 3-8,6 9 8,-1-12 0,1 3 0,-6-6 0,5 5 0,1 10 8,-1-12 8,1 3-16,-3-1 24,1 1-24,-4-6 0,5 3 0,-1 3 0,0-2-16,-1-1 16,3 1-8,-6-4 8,4 0-16,1 0 16,1 0-8,-3 0 8,-3 0 24,4 0-24,-4 0 0,3 0 0,1 4-16,0-4 8,-1 0 8,3 0 8,-2 0 16,-4 0-24,5 3 16,-1-3-16,1 4 0,1-4 0,-3 3 16,3 1-16,-6-4 0,5 4 0,10-1 0,-12 3 0,3-1 0,-1 10 0,10-11-16,-15-4 16,4 5 0,1 10 0,1-12 16,-1 12-8,0-15 8,1 5-16,-6-5 0,4 6 0,-1-1 0,1 1-24,-4-3 24,4 1-16,-4-4 16,0 0 16,0 0 8,0 0-8,0 0-8,0 0-8,0 0 16,0 0-8,0 0 8,0 0 0,0-2-8,0 2 8,0 0-16,0-2 0,0 1 24,0-1-24,0 0 0,0 0 0,0 2 0,3-5-8,-3-1 8,4-1 0,-4 0 0,0-1-32,3-6 32,-3 14 0,0-6-8,4-10 16,0 9 24,-1-12-48,1 12-24,0-11 16,-4 18 24,3-15-24,1 1 32,0-3 16,-1-1-24,3-4-8,-1-2-16,-5 24 24,6-23 0,-1-3 152,1 1 24,-1-5-8,1-1-24,-1 0-144,-5 31 0,6-33 0,-3 1 16,1-1 24,-4 2-40,0 0-16,0 2 16,0 29 0,0-30 0,0 1 16,0 4-8,0 1-8,0 4-24,0 2 40,0 18-16,0-17-16,-2 10 16,0-8 16,2 12-16,0-1-16,0 2-8,0 2 24,0-2-64,0 1-136,0 1-208,0 0-320,0 0-320,0 0-248,0 0 1296,0 0-1273,0 3 9,4 1-128,1 0-265,1 1-463,8 10-345,-14-15 2465,4 5-2568,2 10 519,10-10 753,-12 12 568,1-14-88,11 14-128,-16-17 944,0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4T15:16:46.527"/>
    </inkml:context>
    <inkml:brush xml:id="br0">
      <inkml:brushProperty name="width" value="0.05" units="cm"/>
      <inkml:brushProperty name="height" value="0.05" units="cm"/>
    </inkml:brush>
  </inkml:definitions>
  <inkml:trace contextRef="#ctx0" brushRef="#br0">35 41 18451,'0'0'0,"-7"-17"1857,-10 10-1857,10-11-216,7 18 216,-5 0-384,1 0-120,2 0-49,2 0-7,0 0-104,0 0-72,0 0 32,0 0 704,0 0-552,0 0 232,0 0 224,0 0 56,0 0-336,0 0-585,0 0-591,4 0-392,-4 0-241,5 0 145,1 0 311,-1 0 497,1 0 360,-1 0-712,-5 0 1584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4T15:16:40.937"/>
    </inkml:context>
    <inkml:brush xml:id="br0">
      <inkml:brushProperty name="width" value="0.05" units="cm"/>
      <inkml:brushProperty name="height" value="0.05" units="cm"/>
    </inkml:brush>
  </inkml:definitions>
  <inkml:trace contextRef="#ctx0" brushRef="#br0">246 773 1304,'0'0'0,"-2"-4"72,2-1-24,-2-10-8,2 15-40,-1-4 96,-1-1 72,0 0 88,-2-1 128,1 1 64,-1 1 16,4 4-464,-5-2 448,-1-2-40,2 3-16,-1-3 9,-1 2 15,1-1 24,5 3-440,-7-2 440,1 0 24,-1 0-8,0 0 8,-1 0 16,1 1 24,7 1-504,-7-2 544,1 0 17,-1 2-17,0-2-48,-1 2-56,3 0-104,5 0-336,-6 0 272,1 0-48,0 0-24,-1 0 8,2 0 8,1 0-16,3 0-200,-4 0 200,0 0-32,-1 0 8,3 0-32,-1 4-8,-1-4-48,4 0-88,-4 3 64,1 1-24,-1 0-8,-2-1-8,3 3 8,-3 10-32,6-16 0,-5 6 8,-1 10-8,3-10 0,-3 12 8,3-13-56,-3 17-16,6-22 64,-4 15-56,3 1 8,-1-1 56,0-1 16,0 1 8,2 0-24,0-15-8,0 16 8,0 0 8,0-1-8,0 0 0,0-10 8,0 15-16,0-20 0,4 6 0,-1 8 0,1-10 0,0 1 0,-1 1 0,1-1-24,-4-5 24,0 4-32,4-4-8,-1 0-24,-3 0 24,4 0 0,0 0 8,-4 0 32,0 0-24,5 0 16,1-4 0,-1-1 8,1-1 16,10-8-16,-16 14 0,4-6-8,1-10 0,10 10-24,-12-10 24,3 9-8,-1-10 8,-5 17 8,6-5-8,-1-12 8,1 14-16,-1-5 16,-1 3 0,-1-1 0,-3 6 0,0-5-8,4 1 0,-4 3 0,4 1-8,-4 0 8,0 0-8,0 0 16,0 0-16,0 0 0,0 0-8,0 0-8,3 3 48,1 3-8,-4-6-8,4 5 32,1 10 0,1-12-24,-1 12 8,1-10 16,8 12-8,-14-17-24,0 5 8,6 10 0,-1-11-16,1 1 8,-1 1 8,-1-3-16,-4-3 8,5 4 0,-1-1-8,-1-3-8,1 0 16,-4 0 16,4 0-16,-4 0 0,0 0-16,3 0 16,1-1-16,0-1 24,-1-4 24,3-1-24,-6 7-8,5-7 0,10-8 0,-11 10-16,1-3-8,1-6 8,8 8 0,-14 6 16,4-14-8,-1 8 0,12-12 0,-11 11-8,1-10 0,10 10-16,-15 7 32,3-16-24,1 10-16,1-1 0,1 0 40,9-1-48,-15 1-16,0 7 64,3-6-56,3 1-56,-3 1 40,-3 1 24,4 1-8,-4 0 32,0 2 24,0-2-24,4 2 16,-4 0 0,0 0-8,0 0 0,0 0-16,0 0 32,0 0-16,0 0-24,0 0-8,0 0 8,0 0-16,0 0 0,0 0 56,0 0-40,0 0 0,0 4 24,3-4 16,1 4 8,0-4 0,-4 0-8,3 3 8,1 1-56,-1 1 8,3 1 8,-1-3 0,-1 3 40,-4-6-8,6 5 8,-3 10 16,1-15-16,1 5 8,1 10 0,-3-11 0,-3-4-16,4 3 8,0 3-8,-1-1 16,-3 1-8,4-3-16,0 1 8,-4-4 0,0 4 0,0-1 0,0 1 16,3-4-8,-3 4-8,0-4 0,0 0 8,0 0-16,0 0 16,0 3-16,0-3 8,0 0 0,0 0 8,0 0-8,0 0-8,4 0 8,-4 0 0,0 0 0,0 0 8,0 0-8,0 0 16,0 0-32,0-2 0,0 2 16,0-1-48,0-5-24,0-8 0,4 6-16,-1-14 40,-3 6 0,0 16 48,4-16 24,-4 1 16,4 0-8,-1 1 0,-3-3-32,4 1-16,-4 16 16,4-15-8,-1 1 0,1-1-8,-1 10 16,1-12 16,2 12-8,-6 5-8,3-6 0,1 1 8,0-1-16,-1 1 8,1 3-8,1-2 8,-5 4 0,4-1-16,1-1 8,10 0 8,-15 0-8,5 2-8,1 0 0,-6 0 16,4 0-8,-1 0 8,1 0 0,0 0 0,-1 0 0,1 0-8,-4 0 8,0 0 0,0 0-8,3 4 8,-3-4-8,0 0 16,0 0-8,0 3-8,0-3-8,-1 0 8,-1 4 8,2-4 0,-2 4 24,0-1 0,-1 3 0,-3 10 8,1-12 8,-10 1-16,15-5-24,-5 17 16,-3-14 8,1 12-16,0-11 0,-1 10 8,1-10-16,7-4 0,-7 14 0,-1-8 16,1 9-8,0-12 0,1 3 0,1-1-64,5-5 56,-6 17-48,5-14 0,-1 14 8,0-12 48,0 13 16,2-12-16,0-6-8,-2 20 8,2-15 8,0 15-16,0-14 32,4 14-8,0-15-24,-4-5 0,5 17 0,1-13 0,-1 10 0,1-10 8,8-1 0,-10 3 0,-4-6-8,5 5 8,12-1-56,-12 0-8,13-1 0,-12-3 16,10 0 40,-16 0 0,6 4 0,8-4 0,-8 0 0,12 0 0,-12 0 0,12-2 0,-18 2 0,5-2-8,17-1 0,-16-1-8,14 0 0,-15 1 8,13-1-16,-18 4 24,4-4-16,12-1 8,-12-1-16,12 1 8,-12 0 0,13-1-16,-17 6 32,3-7-16,12-8-8,-12 11 0,12-10 8,-9 8 16,8-1-8,-14 7 8,4-16-8,1 10 8,10-8-8,-15 8 8,5-8 8,-1 10 0,-4 4-8,0-6 40,4 1 16,-4 1 32,0 3 24,0-1 16,0-2 96,0 4-224,0-2 232,0-1-16,-2-1 24,0 2-72,0 0 40,0 0 16,2 2-224,-2-1 240,1-1-7,-1 2-1,-2 0-32,2 0-16,1 0-56,1 0-128,-2 0 80,0 0-32,0 0-64,0 3-16,0 1-112,-1 2-8,3-6 152,-6 18-136,3-13 16,-3 15 128,3-5-8,-1 0 16,2-1-16,2-14 0,-2 6 0,0 15 8,2-15-8,0 12-8,0-14-8,0 1-24,0-5 40,0 6-56,0-3-16,0-3-24,0 0-9,0 0 1,0 0-8,0 0 112,0 0-136,0 0 16,0 0-40,0 0 32,0-1 8,4-1 8,-4 2 112,0-6-72,4-1 32,-1-9 8,1 1 0,1 0 8,-1 8-32,-4 7 56,6-22-48,-3 8 0,1-3 0,0 1 0,-4-1 120,3 3 8,-3 14-80,4-18 80,-4 1 24,0-3-128,0 2 16,0-2-8,0 2 0,0 18 16,0-17-8,0 3 32,0 8 0,0-9 56,0 14 64,0-3 32,0 4-176,0-2 168,0 0-8,0 2-48,0 0-40,0 0-40,0 0 0,0 0-32,0 0-16,0 0 8,0 4-24,0-4 56,0 5 88,0-5-112,3 17 225,3-1 87,9 6 8,-10 4-48,10 1-56,-10 6-112,-5-33-104,20 36 80,-14 5-8,15 2-32,-6 5 96,0 3-40,-10 2-8,-5-53-88,18 53 72,-14-2-32,2-4 16,-1-3-16,10-4-24,-15-2 32,0-38-48,5 37 24,1-4 8,-3-2 0,1-6-16,-1-1 16,-3-4-24,0-20-8,0 18 24,0-1 0,0-12 8,0 12 24,0-17 16,0 3 16,0-3-88,-1 0 152,-1 0 32,2 0 40,-2 0-8,0 0-32,-3 0-56,5 0-128,-8-3 48,-6-3-40,8-10-8,-12 8 0,3-12-8,1 2-16,14 18 24,-7-20-24,-12-2-8,14-2 8,-10 1-16,10-1 16,-1 0-8,6 24 32,-5-23-24,-1-1-8,3 0 8,1 2 0,2 0 8,0 0 8,0 22 8,0-20-24,4 2 16,-1 0-16,3 0 0,-1 1 24,10 1-16,-15 16 16,3-15-8,3 1-8,8-1-8,-10 8 24,2-12 0,-1 12-8,-5 7 8,16-18-24,-12 11 24,0-10-24,1 12 16,1-12-8,-1 12 8,-5 5 8,6-18-16,-1 3 16,1-1-16,-1-1-24,10-1 16,-15 2 0,0 16 24,5-15-8,1 0-16,-1 1 120,1 8-8,-1-8 16,1 8-8,-6 6-96,5-5-16,-1-1 0,-1 1-8,-3-1 0,4 4 8,-4 1 8,0 1 8,0-2-16,0 2 8,0 0-8,0 0 8,0 0-16,0 0 0,0 0 24,0 0-24,0 0 0,0 0-16,0 3 0,0-3-16,0 0-16,0 0 72,0 4-64,-2 0 16,0 1 16,-1 14 32,-3-14-96,3 19 0,3-24 96,-6 16-80,1-1-16,1 1 120,-2 1-16,5-3 8,-3 1-8,4-15-8,-2 5 0,0 13 16,1-12-16,-1-1 0,0 1 0,0-1-16,2-5 16,0 4-8,0 0-16,0-1 0,0 1-8,0-4 8,0 0-24,0 0 48,0 0-64,0 0 8,0 0-32,0 0-16,0 0-8,0 0-16,0 0 128,0 0-144,4 0-16,-4-2 8,0 2 32,3-2 40,1 0 32,-4 2 48,5-1-48,1-1-56,10 0-104,-12-2-64,1 1-48,10-3 15,-15 6 305,4-3-280,1-1 56,12 2 32,-14-2 40,3 3 40,8-1 32,-14 2 80,4-2-72,1-2 24,10 2 8,-11 1 16,1 1 0,1 0 16,-6 0 8,16 0 0,-12 0 8,1 3 0,12 1 8,-14 0 0,12-1 0,-15-3-16,5 4 16,10 1 8,-10-1-8,10 0 0,-11-1-8,1 3 16,-5-6-24,16 3 0,-12 1 8,2-4 0,-1 4-8,1-4 16,-1 0-16,-5 0 0,4 0 0,1 0 8,-1 0-8,1 0 0,1 0 8,-1-2 0,-5 2-8,6 0 0,-1-2-8,1 2 0,-1-2 8,1 2 8,-1 0 0,-5 0-8,15 0 16,-15 0-8,5 0-8,10 0 16,-15 0 0,5 0-8,-5 0-8,6 0 8,-1-2-8,12 1 0,-14-1 8,3-2 16,8-1-24,-14 5 0,4-6 16,10-1 0,-10-8-8,13 10 0,-14-10 16,12 10 0,-15 5-24,3-15 48,1 12 32,2-5 16,-1 1 48,0 0 8,-1-1 8,-4 8-160,4-5 160,-1-1 8,1 1 33,0 1 15,-4 2 56,0 1 24,0 1-296,0-2 288,0 2 0,0 0-64,0 0-64,0 0-48,0 0-32,0 0-80,0 0 72,0 0-32,0 0 16,0 0-8,0 0-40,0 0 8,0 0-16,0 0-16,0 0 8,0 0 8,0 0-16,3 0 32,-3 0-40,0 0 0,0 0 24,0 0 16,0 0-8,0 0 16,0 0 8,0 0-8,0 0 24,0 0-48,0 0 40,0-2 80,4-2 56,0-1 152,-4-12-8,3 12 0,-3 5-320,4-18 280,0 3-112,-4-1 40,0-1-8,0-3-31,0 0-25,0 20-144,0-22 88,0-5-24,0 0-16,0-4-24,-2-2 0,-2-4-16,4 37-8,-5-38 16,-10 0-32,11-6-8,-10-2 0,7-1-8,-12-4-16,19 51 48,-14-51-48,8 3 32,-8 6 112,10 9 136,0 8 128,1 5 88,3 20-448,-2-6 416,0 1-80,2-1-136,0 6-80,0 0-88,0 6 32,0-6-64,6 24 136,-1 7 56,13 14 32,-12 10-40,10 7-40,-10 0-32,-6-62-112,16 62 80,-11 2 0,12 0 0,-12 3-16,15 4 8,-14-3-32,-6-68-40,18 69-72,-3-1-8,-1-1 8,3-3-24,1-2 112,0-5 32,-18-57-48,20 51-24,-1-8-80,-1-6-136,2-4-192,2-4-136,0-5-128,-22-24 696,20 20-840,0-6-209,-2-8-159,-2 10-80,1-16-152,-3 0 15,-14 0 1425,6 0-1216,16-3 208,-8-14 320,1 1 208,1-4-17,-1-2-167,-15 22 664,16-26-840,1 1-144,-1-1-40,2 1 64,1-1 95,1 4 129,-20 22 736,18-22-600,-2 2 200,1 4 144,-12 1-80,15 8-864,-20 7 1200</inkml:trace>
  <inkml:trace contextRef="#ctx0" brushRef="#br0" timeOffset="1">1614 797 2016,'0'0'0,"-2"0"696,-1-2 240,1 0 88,0 0-7,2 2-97,0 0-920,0 0 800,0-2-176,0 2-160,0-2-136,0 1-112,4-3-72,-4 4-144,3-5 72,3-1-56,12-10-96,-13 10-248,14-12-304,-14 3-272,17-1-112,-22 16 1016,15-17-968,1-1 95,2 0 49,1-2 96,-1 0 184,-18 20 544,18-18-376,0 1-1088,-18 17 1464</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4T15:16:37.892"/>
    </inkml:context>
    <inkml:brush xml:id="br0">
      <inkml:brushProperty name="width" value="0.05" units="cm"/>
      <inkml:brushProperty name="height" value="0.05" units="cm"/>
    </inkml:brush>
  </inkml:definitions>
  <inkml:trace contextRef="#ctx0" brushRef="#br0">-1 659 2408,'0'0'0,"0"0"0,0 0 344,-2 0-272,2 0-160,0 0 8,0 0 72,0 0 112,0 0-104,0 0 192,0 0 112,0 0 64,0 3 48,0 1 32,0 0-39,0-4-409,0 0 344,0 3-80,0-3-64,0 0-48,0 0 0,0 0 32,0 0-184,0 0 248,0 0 80,0 0 64,0 0 64,0 0 48,0-2 0,0 2-504,4-3 504,-1-5-79,1-12-97,2 4-120,10-4-80,-12-2-48,-4 22-80,14-24 48,-10 1 80,10-1-16,-10-2 32,11-1 16,-10 0-72,-5 27-88,15-30 128,-12 1 8,3-2-8,-1 0 8,1 2-16,-1 0 48,-5 29-168,6-29 200,-1 1 16,-1 3 8,0-1-32,-1 4-32,1 0-8,-4 22-152,4-18 120,-1 2 16,-3 1-8,0 8-16,0-10-16,4 12-24,-4 5-72,0-15 64,0 12-8,0-1 0,0 2 8,0 2-24,0 0-32,0 0-8,0 0 8,0 0-16,0 0-8,0 0-8,0 0-16,0 0 40,0 4-40,0 0 24,3 1 40,-3 10 16,4-10 0,0 15-16,-4-20-24,3 15 16,1 3 0,0 2-8,-1 2 16,1 0-16,0 0 0,-4-22-8,3 22 16,1 0-8,1 1 16,1 1-16,-1 1 8,1 1 1,-6-26-17,3 27 0,1 3 8,0-3 16,-1-2-24,-3 1 8,4-2-65,-4-24 57,0 22-56,0 0 0,4-2 16,-4 0 56,3-2 8,-3 0 0,0-18-24,0 17 16,4-12 8,-4 13-16,0-14 8,4 1-16,-4 1-16,0-6 16,0 4-16,0-1 0,3-3 16,-3 0 16,0 0-8,0 0-8,0 0-8,0 0-8,0 0 8,0-2 0,0-1-24,4-3 0,-4 6 32,4-18-40,-1 3 8,3-5 0,8-3-8,-14 1-16,6-4 48,-6 26 8,5-25-32,10 1 24,-11 0 16,1 0-40,10 3 24,-12-1-16,-3 22 24,4-19-8,1-1 0,1 4-8,-1-2 16,1 3-8,8 10 0,-14 5 8,4-17-24,0 12 16,1-1 0,-1 1-16,-1 3-8,1 0 8,-4 2 24,4 0-48,-1 0 32,1 0 8,0 0 24,1 4 8,1 1-8,-6-5-16,5 19 32,1-14-8,8 19 0,-14-4 8,6 0-8,-3 2-16,-3-22-8,6 23 8,-3-1 8,1-2-16,-4-1 0,4-14 8,-4 15-8,0-20 0,3 4-8,1 10-48,0-14-16,-4 4 16,3 0-8,1-4 56,-4 0 8,0 3 0,0-3-16,0 0 64,0 0-72,0 0 24,0 0 32,0 0-24,4-1-56,-4-1-24,0 0 8,3-2 24,-3 4 40,6-7-16,-1-9 64,12 1-56,-14 0-48,14-1-40,-12-2-56,-5 18 152,17-19-200,-12-1 32,13 0 8,-12-3 32,12-1 24,-13-2 24,-5 26 80,19-25-72,-14 1 32,13-1 0,-14-1 8,12 2 24,-12 2 0,-4 22 8,6-18 0,-1 0-8,10 3 8,-15 1 8,5-1 0,1 10 32,-6 5-40,3-17 40,1 12 16,-4-1 24,4-1 8,-4 2 32,0 3 32,0 2-152,3-2 160,-3 2-16,0 0 0,0 0-16,0 0-40,0 0-32,0 0-56,0 4 64,4 1 96,-1 13 40,1 1 80,2 4-15,-1 3-81,-5-26-184,6 31 144,-1 3-48,0 3-16,1 5-16,-1 2-16,1-1 0,-6-43-48,5 46 32,-1-2 0,0-2-80,-1-4 0,1-1 16,0-1 0,-4-36 32,0 35 56,3-2-24,1-2 24,0-2-40,-4-2 16,3-1-8,-3-26-24,6 23 0,-3-3-24,3-1-112,-1-1-256,-1-3-417,0-10-559,-4-5 1368,5 16-1888,-1-12-393,1 0-183,-1-1 591,1-3 689,1 0 544,-6 0 640,16-5-192,-10-13-776,-6 18 968</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4T15:17:14.987"/>
    </inkml:context>
    <inkml:brush xml:id="br0">
      <inkml:brushProperty name="width" value="0.05" units="cm"/>
      <inkml:brushProperty name="height" value="0.05" units="cm"/>
    </inkml:brush>
  </inkml:definitions>
  <inkml:trace contextRef="#ctx0" brushRef="#br0">-6 307 728,'0'0'0,"0"-2"336,0-1-240,0-3-56,0 6-40,0-5 24,0-1 0,0 1-8,0-3 8,0 3 0,0-2 8,0 7-32,0-6 40,0-1 24,0 1 24,0 1 24,0-2 48,0 1 48,0 6-208,0-5 248,0-1 48,0 1 56,0-2 40,0 1 72,0 1 80,0 5-544,0-6 609,0 2 95,0-1 64,0 1 16,-2 1-8,2-1-8,0 4-768,0-2 713,0 0-17,0 1-56,0-1-64,0 0-40,0 0-56,0 2-480,0-2 488,0 2 0,0 0 16,0 0-7,0 0-17,0 0-48,0 0-432,0 0 360,0 0-40,0 0-56,0 0-56,0 4-24,0-4-48,0 0-136,0 4 120,0-4-24,0 3 80,0 1 112,0 0 80,0-1 48,0-3-416,0 6 368,0 8-127,4-8-65,-1 10-56,1-1-40,-1 1 0,-3-16-80,4 17 48,0 3-24,-1 0 24,1 2-24,0 1 16,-1 1-8,-3-24-32,6 26 16,-3 1 8,3 0 0,-1-1-8,1 1-8,-1-1 16,-5-26-24,6 25 16,-1-1-16,1-2 8,-1 0-8,-1-2 16,1-2-16,-5-18 0,4 16 8,0 1-8,-1-1 16,3-1-32,-3-10 8,1 15 8,-4-20 0,4 6-24,-1 12 8,1-14 16,0 1-32,-4 10-32,3-15-136,-3 0 200,4 5-352,-4-1-225,4 0-255,-4-1-272,0-3-328,3 0-321,-3 0 1753,0 0-2144,0 0-217,4 0 145,-4 0 279,4 0 561,-4-2 464,0 2 912,3-5-544,1 0 264,0-1 56,1-9-744,-5 15 968</inkml:trace>
  <inkml:trace contextRef="#ctx0" brushRef="#br0" timeOffset="1">410 435 912,'0'0'0,"0"-2"144,0 0-112,0-1-8,0-1-8,0 0-8,0 4-8,0-5 8,3 1-8,-3-1 0,0-1 8,4 1-8,-4-1 8,0 6-8,0-5 8,0-1 0,0-1 0,0 2-8,0-1 8,0 1-8,0 5 0,0-6 0,0 2 8,0 1 0,0-1 8,0 1 0,0 1 0,0 2-16,-2-4 56,2 2 40,-2 0 56,0-1 80,2 1 80,0 0 64,0 2-376,-1-2 384,1 0 0,0 1-64,0-1-16,0 2-16,0-2-16,0 2-272,0-2 281,0 2 7,0-2-8,0 2 16,0-1 0,0 1-48,0 0-248,0-2 224,0 0-40,0 0-40,-2 2 0,2-2-32,0 0-16,0 2-96,0-1 104,0-1 56,-2 0 72,2 0 80,0 0 112,-2 0 64,2 2-488,0-3 520,0 1 33,-2 0-41,2 0-56,-2 0-72,2 1-56,0 1-328,0-2 288,0 0-32,-1 0 0,1 0-32,0 1-32,0 1-16,0 0-176,0 0 176,-2-2-8,2 2 24,0 0-16,0 0-8,0 0 8,0 0-176,0 0 137,0 0 23,0 0 0,-2 0 8,2 0 0,0 0 16,0 0-184,0 0 192,0 0 0,0 0-8,0 0-16,0 0-16,-2 0-16,2 0-136,0 0 96,0 0 8,0 0 0,0 0-16,0 0 24,0 0-24,0 0-88,0 0 104,0 0 0,0 0 24,0 0 0,0 0 0,0 0 16,0 0-144,0 0 104,0 0 96,0 0-32,0 0 16,0 0 24,0 0-56,0 0-152,0 0 184,0 0-40,0 0-39,0 0-17,-2 0-64,2 0-16,0 0-8,0 0 40,0-2-32,-1 0-8,1 0 0,0-1 0,0 3 0,-2-4 0,2 0 0,0-1 16,0-1-16,0 1 8,0-2-8,0 7 0,0-15 0,0 10 0,0-10 40,0 9-24,3-10-16,1 11 24,-4 5-24,4-19-16,-1 12 32,3-9 8,-1 8-16,1-10 16,-1 11 0,-5 7-24,6-17 24,-1 12 0,10-10-24,-15 10 0,5-2 16,1-1-40,-6 8 24,5-5 8,10-1-8,-15 1-8,5-1 32,1 5-24,-1-3 8,-5 4-8,6-2 16,-1 2-16,1 0 8,-1 0-16,10 0 32,-12 0-24,-3 0 0,4 4 24,1-1 24,10 3-48,-11-1 24,1 1-24,12 8 0,-17-14 0,3 4 24,3 1-24,8 10 16,-10-11-8,1 1 24,10 13-24,-15-18-8,0 4 24,5 11-8,1-12-16,-1 14 24,1-14-16,-3 14 32,-3-17-40,4 3 40,0 14-16,-4-12 24,3 12-16,-3-12-16,0 12 24,0-17-40,0 5 48,0 13-24,0-12 16,-1 14-16,-3-15-24,-2 17 24,6-22-24,-5 15-24,0 1 8,-10-1-8,11 1 0,-10 1 24,8-1-24,6-16 24,-7 17-24,-8 1 0,10-2-16,-10 1-8,10-1 56,-10 0-56,15-16 48,-5 19-8,-3-3-8,-6 1-24,10-3 32,-1 3-8,-1-3 8,6-14 8,-5 17 0,-1-3-24,1-8 0,3 16 24,-2-17-40,3 17 40,1-22 0,-2 5 0,2 14-24,0-14 40,0 11-56,0-10 24,0 9-8,0-15 24,0 3-32,3 12 40,1-12-32,0 1 40,-1 2-32,1-1-16,-4-5 32,4 4 8,-1-1 8,3-3 16,-1 4-8,1-4-8,8 0 8,-14 0-24,4 0 48,1-2 0,10-2 0,-11-1 8,1 0-48,12-1 40,-17 6-48,3-7 24,12-1 16,-12-6 8,3 8 0,8-8 64,-10 8 40,-4 6-152,4-16 200,1 10 56,1-10-8,-3 9 24,-3-11-16,4 10-48,-4 8-208,0-18 184,0 11-16,-2-12-64,-3 5-56,-1-1 24,-8 1-64,14 14-8,-6-15 0,-12 0 16,3-1-56,-3 0 24,2-1-8,-4 1 0,20 16 24,-20-17-32,-2 1-56,0 1-72,-2 1-56,2-1 152,-22-12-96,44 27 160,-40-24-280,4 6-264,5 3-576,5 10-465,6-1-615,4 3-873,16 3 3073,-15 0-3913,8 0 425,-13 3 727,5 3 769,15-6 1992</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4T15:17:13.309"/>
    </inkml:context>
    <inkml:brush xml:id="br0">
      <inkml:brushProperty name="width" value="0.05" units="cm"/>
      <inkml:brushProperty name="height" value="0.05" units="cm"/>
    </inkml:brush>
  </inkml:definitions>
  <inkml:trace contextRef="#ctx0" brushRef="#br0">109 218 1336,'0'0'0,"-2"0"280,0-1 104,-1-1 112,-1 0 96,-1 0 56,-1 0 16,1-1-31,5 3-633,-6-4 624,1-2 8,-1 1 56,1 0 40,-1-1 8,1 1-40,-1-10-79,-1 10-105,2-10-64,-1 9-48,1-10-48,-1 9-16,1-11-24,-1 10-24,3-8-32,1 8-32,0-8-32,0 11-40,2 5-152,-2-8 152,2-6 0,0 12-8,0-4-16,0 1-40,0 1-8,0 2-48,4 1-8,0 1 33,-1 0 39,1 0 32,1 0 16,10 3 0,-9 1-16,10 1-16,-1 10 0,-10-10-16,19 14-8,-10-5 0,3 3 0,-1 1 32,1 2 0,-3 2 8,3 2-16,-3 1-8,-8 3-40,14-1-8,-15 4 0,12 2-32,-14 0 8,3-1-8,-1 1 0,-1 0 8,-4 0-8,0-2 0,0-4 8,-2 1-8,-3-5-8,-1 1 8,-9-2 16,10 0-8,-2-4 0,-10 0 0,12-1-8,-13-1 8,10-10 8,-10 12 16,11-14 0,7-4-56,-17 14 72,10-14-16,-11 4 0,12-4-24,-10 0 0,10 0 8,6 0-40,-16 0 24,11-4-24,-12-1-16,12-10-16,-3 10 8,1-14-8,7 19 32,-7-14 0,1-1-16,1 1 32,-1-1-8,5 0 16,-1 8 8,2 7-32,-2-18 40,2 12 0,0-8 24,0 8-32,4 1 0,-4-1-16,0 6-16,3-5 8,1-1-8,-1 5 0,1-1-8,0 0 8,1 0-16,-5 2 16,6 0 0,-1 0 0,10 0 24,-12 0-8,3 0-8,10 0-8,-16 0 0,6 0-8,12 0 8,-13 0 0,14 4 8,-14-4 8,15 0-8,-20 0-8,15 0 8,1-2 16,3 0 0,-1-5-24,2-8 16,2 10-8,-22 5-8,22-20 24,-1 5-8,3-3 0,-2 0 0,0-2-8,2 0 32,-24 20-40,20-22 24,2 0 0,-2-2 0,-2 2-8,-2 0 0,1 0 8,-17 22-24,14-20 24,-8 0 24,12 4-16,-14 1 16,1 8 0,10-10 0,-15 17-48,0-5 32,3 0 32,1-1-8,-4 1 0,0 3 16,0 0-8,0 2-64,0-2 56,0 2 8,0 0-8,0 0 8,0 0 8,0 0 0,0 0-72,0 0 56,0 0 8,0 4-32,-2-4 17,0 0-1,1 3-8,1-3-40,-2 0 32,0 0-16,-2 0 16,-1 4 32,1-4 32,-1 0 32,5 0-128,-4 4 160,-1-4 0,1 0-16,0 0 8,1 0-32,1 0-32,2 0-88,-2 0 80,0 0-24,0 0-16,2 0 8,0 0-16,0 0-8,0 0-24,0 0 8,0 0 16,0 0 8,0 0-8,0 0 0,0 0 0,0 0-24,0 0 24,0 0-8,0 0-8,0 0 24,0 0-24,0 0-8,0 0 16,0 0-8,0 0 8,0 0-16,0 0 16,0 0-16,0 0-16,0 3 0,0-3-8,0 0 16,0 4 8,0 1 8,-1 10 16,1-15-24,-2 6 16,2 12-16,-2-2 0,0 4 0,2 2 0,0 2-16,0-24 16,0 24-24,0 1 24,4-1-8,-1 1-8,1-1 16,2 0-16,-6-24 16,5 24 0,11-3 0,-12-1-8,2-1-8,10 1 8,-11-4-16,-5-16 24,15 17 0,-11-3 0,12 1-16,-12-10 16,10 15-16,-10-14 8,-4-6 8,15 14-16,-12-10 8,3 0-8,10 1 16,-12-1 0,1-4 0,-5 0 0,6 0 0,8 0 16,-10 0 8,1 0 0,12-6 0,-14 1 0,-3 5-24,15-15 0,-9 10 24,8-12 8,-8 3-24,8 7 32,-10-14-24,-4 21-16,5-14 8,10-3 32,-11 3-32,-1-4 24,3 1 0,-3-1-16,-3 18-16,4-18 24,-4-1 32,0 3-32,0-2 24,0 0 8,0-1-32,0 19-24,-4-16 48,1-1-8,-3 1 8,1 1-8,-3 1-16,1-1 8,7 15-32,-14-7 32,8-11 0,-1 12-24,-10-10 16,12 10-8,-10-8 0,15 14-16,-5-6 8,-10-1-8,10 0 0,-12-1 0,12 3 0,-12-1 0,17 6 0,-5-3-8,-10-1-8,10 2 16,-12 1-16,12 1-8,-10 0 16,15 0 8,-7 0-40,-9 3 16,10 1-32,-10 1-48,10 1-24,-8 10-64,14-16 192,-6 6-240,-8 10-48,10-10-88,-1 15-120,-1-4-161,1 1-199,5-18 856,-4 18-1112,2 2-232,2 0-225,0 2-199,0 0-152,6-2-65,-6-20 1985,14 22-1832,-10-4 159,10 1 321,-8-5 384,12 1 352,-12-1 296,-6-14 320,20 6-136,-6 9 96,3-12-8,-1 3-224,1-1-208,-17-5 480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2-14T15:17:11.933"/>
    </inkml:context>
    <inkml:brush xml:id="br0">
      <inkml:brushProperty name="width" value="0.05" units="cm"/>
      <inkml:brushProperty name="height" value="0.05" units="cm"/>
    </inkml:brush>
  </inkml:definitions>
  <inkml:trace contextRef="#ctx0" brushRef="#br0">35 558 1696,'0'0'0,"-3"-2"296,3 2-296,-6-4 392,6 4-392,-5-5 480,1 1 136,2 2 192,-2 0 137,3-1 119,-3 1 64,4 2-1128,-2-2 1080,-1 0-71,1 2-169,0 0-192,2 0-232,-2 0-144,2 0-80,0 0-72,0 0 8,0 0-24,0 4 0,0-4-40,0 0-24,0 3-32,0 1 8,0 0 24,0 10 48,0-8 32,4 16 8,-1-6-16,3 2-32,-1-1-8,1 1-16,-1 0 0,10 1 24,-12-1-8,3 2 8,-1-2 24,1 4 8,8-2-8,-10 0 16,0-2 33,1 1-1,1-5 32,8 3-16,-14-3 8,6-8-16,-1 14-24,1-15-16,-1 13-32,1-14-8,-1 11-24,1-12-8,-1 3 0,-1-1-16,-1-1 0,-3 0-8,0-4-24,4 3 8,-4-3 8,0 0 0,0 0 8,0 0 8,0 0 24,0 0-56,0 0 80,0 0 32,0 0 24,0 0 32,0 0 40,0 0 72,0 0-280,0 0 320,0 0 0,0-2-16,0 1-32,0-1-72,0-4-88,0 6-112,-4-5 72,-1-12-64,-1 12 8,-1-15 8,0 5-24,0 1 0,7 14 0,-15-17 8,11-1-16,-3-2 8,0-4 0,-8-1-16,10-4 8,5 29 8,-6-30-16,-1 1-8,1 2 16,1 1-8,1 1 8,2-1-8,2 26 16,0-24-32,0 3 8,4-1 0,2 2 8,8 1-8,-8-1 0,-6 20 24,22-18-32,-6-2 8,2 2 0,2 0 8,0 1-16,2 1 8,-22 16 24,22-15-24,0 8 0,2-8 0,1 10-8,-1-1 8,1 1-40,-25 5 64,24-6-80,-2 1-24,0 1-128,0 2-144,0 1-240,0-1-152,-22 2 768,20-4-1072,-2 2-337,0 0-463,-1 2-177,-3 0-15,-8 0 64,-6 0 2000,20 0-1577,-15 0 465,1 0 456,8 0 360,-14 4 216,4 0 48,-4-4 32,4 5-24,-4 1 8,0 8 16,0-10 8,-2 16 0,-2-5 0,4-15-8,-7 14 8,-8 4 0,8-1 8,-9-1-8,8 2 0,-10 3 0,18-21-8,-15 20 8,1 0 0,-1 0 0,-1 0 0,-1-2 0,1 0 0,16-18-8,-18 17 8,1 1 8,-1-2 0,2 3 0,-1-3 16,1 0 8,16-16-40,-18 15 40,-1 0 16,3-1 24,1-8 64,8 10 120,-9-10 136,16-6-400,-6 14 536,-10-10 88,10 12 40,-8-12 81,10 10 79,-3-14 80,7 0-904,-6 4 976,1 0-8,1-1-47,2-3-137,0 0-128,2 0-168,0 0-488,0 0 368,0 0-88,0 4-32,0-4-32,0 0 0,0 0-48,0 0-168,0 0 160,0 0-32,4 0-40,0 0-16,-1 0 32,1 0 88,-4 0-192,15 0 225,-12 4 55,16-4-24,-5 3-88,3-3-40,3 0-16,-20 0-112,20 0 96,0 0-40,2-1-16,0-5 8,-2 1-32,0-3 40,-20 8-56,22-16 56,-2 10-16,0-14 32,-2 6-16,-2-1 0,-1 1-8,-15 14-48,5-8 56,14-12 16,-16 15-16,12-14 8,-11 12-8,-1-9 24,-3 16-80,4-8 64,-1-8 8,1 11 0,-4-3 0,0 1-8,0 0 16,0 7-80,0-6 96,0-1-8,-2 0-8,-1 1 0,-3-1-8,1 1-8,5 6-64,-6-5 72,1-1 8,-3 5 40,3-1 8,-1 0 0,1 2-24,5 0-104,-5 0 72,1 0-40,0 0-32,-1 0-8,-3 5-8,1 1 8,7-6 8,-16 18 0,10-3 8,-1 1-8,-8 1 16,12 1-8,-3-2 16,6-16-24,-5 20 8,-1 2 16,3 0-8,-1 4-8,2-1 16,2 1-8,0-26-16,0 22 0,0-4 8,4-2-16,0-1 8,-1-10 0,3 14 0,-6-19 0,5 5 8,10 10-8,-12-12 0,3 3-8,10 8 8,-10-14 8,-6 0-8,14 6-8,-8-1 8,12-1 8,-13 0-8,16-1 16,-7 1-16,-14-4 0,15 0 0,-1 0 0,3 0-16,-3 0 16,1 0 0,1 0 0,-16 0 0,6 0 0,16 0 0,-6-2-8,-1-2 16,-1 1-8,1-3 16,-15 6-16,15-7 8,1-8-16,-1 12 8,-10-5 0,17 1-16,-8-9 16,-14 16 0,15-6-8,0-10 8,1 9 0,-1-15-16,1 7-8,2-5 0,-18 20 24,17-22-24,-1 0 16,1 0-24,-1 0 8,-1 1-24,3-3 8,-18 24 40,16-26-32,1-1-24,-1 0-8,0-1 0,-10-1-8,16 0 16,-22 29 56,5-29-48,12-2 8,-14 0 24,3-2 0,-1 0 176,-1-2 16,-4 35-176,0-34 176,0 4 24,-2-1-160,-3 2-8,-3 2 16,-10 0-16,18 27-32,-7-28 40,-15 4-8,7 3 16,-1 2 16,1 5 16,1 6 32,14 8-112,-8-14 120,-8 12 8,12-2-32,-3 3-47,2 1-25,-10 0-48,15 0 24,-5 5-24,-3 13-9,-10-1 9,13 1 0,-12 6 0,12 3 8,5-27 16,-15 29 0,10 2-8,-3 0-8,-6 0 8,12 2-184,-4 0 8,6-33 184,-5 35-176,1-3 8,1 3 184,1-4 8,2 6 0,0-1-8,0-36-16,0 38 40,3 2-16,1 1 0,2-3-16,-1 2 16,10-3-8,-15-37-16,0 34 24,5-5-16,10-3 8,-12-2-16,12-6 8,-11-2 8,-4-16-16,14 15 8,-8-1-8,10-8 16,-10 12-16,10-12 24,-11 10-24,-5-16 0,19 4 8,-14 1 16,17 1-24,-16-1 24,14 1-24,-15-3 16,-5-3-16,20 0 24,-14 0-16,12 0-8,-13 0 16,12 0-16,-14 0 8,-3 0-8,6-2 16,8-1-8,-10-1 8,0 0-8,1-1 8,1 0 8,-6 5-24,5-6 8,10 1 16,-12-10 0,1 10-8,2-10-8,-1 8 16,-5 7-24,5-17 0,-1 12 24,0-14-8,-1 14-8,-3-11 8,0 8-8,0 8-8,4-14 24,-4 8-8,0-12-8,0 13 16,0-12 16,0 12-15,0 5-25,-2-8 32,0 3 16,2-1-8,-1 3 8,-1 1 0,0 0-8,2 2-40,-2-2 32,2 2 8,0 0-32,0 0-16,0 0 8,0 0-40,0 0 8,0 0-8,0 0-8,0 0 0,0 0 0,0 0 48,0 0-64,0-2-9,4 2 17,-1-1 8,1-1 8,2 0 32,-6 2 8,18-4-16,-13 1 16,15-1-8,-14 2 8,16 0-16,-17 2 8,-5 0 8,22 0 8,-7 0-16,-10 4 16,19 2 8,-19 8-16,17-10 8,-22-4-8,6 16 0,16-1 0,-17-10-8,15 17 8,-14-7 0,10-10 0,-16-5 0,4 22 8,1-7 16,11-1 0,-16-8 0,6 14 16,-1-15-40,-5-5 0,6 20 0,-1-14 0,-1-1 0,0 10 0,-4-15-16,3 4 8,-3-4 8,0 3 8,0-3 8,0 0 8,0 0-16,0 0 32,0 0-40,0 0 32,0 0 9,0 0-9,0 0 8,0 0-8,4 0-8,-4 0-24,0 0 24,0 0-8,0-2-8,0 2 24,0 0-8,0 0 0,0 0-24,0 0 24,0 0-16,0-1-8,0 1 0,0-2 16,0 0-16,0 2 8,0-2-8,0 2 0,4-2 0,-4 0 16,0 1-40,3-5 32,1-1-16,0-11 8,-4 18 0,3-15 0,1 0 0,-4 1 8,4-1 8,-1 1-16,-3-3 0,0 17 0,4-20 0,-1-2 0,-3 0 0,0-1 0,0 1 0,0 2 8,0 20-8,4-20 24,-4 0-8,0 1-8,0 5 16,0-1 16,0 10 24,0 5-64,0-6 72,0 1 24,0 1-24,0 2 8,0 2-32,0 0-48,0 0 8,0 0-32,0 0 0,0 0-24,0 4 0,0-4-16,0 0 64,0 4-48,0-1 24,0 1-16,4 1 64,1 10-8,-1-11 8,-4-4-24,5 14 0,1-10 0,-1 1 24,1 10-8,-1-12-16,1 3 8,-6-6-8,5 5-8,-1 10 8,1-15-16,1 5 16,-1 10 0,1-15 0,-6 0 0,3 6 24,1-1-24,0 10 0,-1-15 16,1 14-16,1-10 0,-5-4 0,4 5 8,0 12-8,-1-12-8,1 10 16,0-12-8,-1 3 16,-3-6-16,4 16 24,0-12-24,-1 1 0,1 12 0,0-13 0,-1 1 8,-3-5-8,4 16 16,-1-12-16,-3 2 0,4 8-16,-4-10 32,4-1-32,-4-3 16,0 6-8,3-1 16,-3-1-16,0 0 16,0-1-16,0-3 16,0 0-8,4 0 0,-4 0 16,0 0-16,0 0 16,0 0-8,0 0-16,0 0 8,0 0-16,0 0 0,0 4 16,4-4 0,-1 4 0,1-1 0,-4-3 0,4 4 0,-1 1 0,1 1 0,1-1 0,1 1-8,-1-3 8,-5-3 0,6 6 0,8-2 0,-10-1 0,0 1 0,1 0 0,1-1 0,-6-3 0,14 0 0,-14 4 0,6-4-16,-1 0 16,1 0 16,-1 0-16,-5 0 0,6 0 8,-1 0-8,1-2 16,-1 0 0,1-1-8,8-3 8,-14 6-16,4-5 8,1-3 8,12-6-16,-14 8 8,1-8-8,1 8 16,-5 6-16,6-16 8,-1 8 16,-1-10-24,0 11-8,-1-13 16,1 13-16,-4 7 8,4-21 8,-1 14 8,-3-11 0,4 12-16,-4-8 8,0 8-8,0 6 0,0-5 16,0-1-16,0 3 8,0 1 8,0 2 8,0 0 0,0 0-24,0 0 16,0 0-32,0 4 16,0-1 0,-2 1-16,2-4 16,-2 4-8,2-4-8,-2 3-8,2-3 0,-1 4 0,1-4 24,-4 5-16,0 10 16,-1-10 0,1 12 16,1-12-16,-1 12 0,4-17 0,-4 3-16,2 14 16,1-12-24,1 14 16,0-14 8,0 17 0,0-22 0,0 5 8,0 15-8,0-16-8,0 12 8,3-12-16,3 11 8,-6-15 8,3 3-16,3 3 8,-1-1 8,1 1-16,-1-3 16,-1 1-8,-4-4 8,5 4-16,1-1 0,8-3 8,-8 0-8,-1 0 8,-5 0 8,6 0 0,8 0 0,-10-1-16,2-1 16,-1-4 0,11 1-24,-16 5 24,4-8 0,2 1-24,8-7 16,-10 8-16,1-1-8,1-10 24,-6 17 8,14-5-40,-14-10 16,6 10 16,-1-10-16,1 12 24,-1-3-16,-5 6 16,6-5-8,-1-1-32,1 1 0,-3 3 16,3-2 0,-1 2 0,-5 2 24,6-1-24,-1-1-8,1 0-16,10 2-8,-12 0 24,10 0 8,-14 0 24,4 0-24,12 4 8,-12 1-8,12 1 0,-10-1 16,10 1-8,-16-6 16,6 16-8,12-12-9,-12 1 9,12 11-8,-13-12 16,12 2 0,-17-6 0,3 5-8,12 1 8,-10-1 0,1-1 0,10-1 0,-12 1 0,-4-4 0,5 0 0,1 0 0,-1 0 0,1 0 0,-1 0 8,1 0 16,-6 0-24,3 0 25,1 0-1,0-2-8,-1 0 8,1 0 8,0-1-8,-4 3-24,3-4 40,1-1 8,-4-1-24,4 1 0,-4-1 0,3 1-8,-3 5-16,0-6 24,0-8 8,0 8-8,0 1 0,0-2 16,0-8-32,0 15-8,0-6 40,-2-1 0,1-7-16,-3 8 0,2-1-16,-2-10-8,4 17 0,-3-5 0,-1-10 0,1 8 16,-1-11-16,0 10 8,1-10 8,3 18-16,-4-5 0,0-10 0,2 10 0,1-1 0,-1 1 16,2-1-16,0 6 0,0-2 0,0 1 0,0-1-16,0 0 0,0 2-8,0 0-8,0 0 32,0 0-40,0 0-8,3 0 8,3 4 32,-1-1-8,10 1 16,-15-4 0,4 4-8,10 1-8,-10 1 8,1 8-8,10-10 8,-11 10 8,-4-14 0,5 6-24,10 12 24,-12-12 0,3 10 0,-1-11 8,1 10-16,-6-15 8,5 5 0,1 12-16,-3-12 8,3 12 8,-3-14 8,1 14-8,-4-17 0,0 4 0,4 12 0,-4-11 0,0 12 16,0-12-16,0 10 8,0-15-8,0 5-8,0 10 8,0-10-16,0 12 16,0-12-8,0 12 8,0-17 0,0 3 0,0 3-24,0 8 24,3-10-16,-3 0 8,4-1-8,-4-3 16,4 4-8,-1 0-24,1-1 32,0 1-8,1 0-8,-1-4 32,-4 0-16,5 0-16,1 0 16,8 0 0,-10 0 0,11 0 56,-12 0 0,-3 0-56,17 0 40,-12-4 32,15-1-88,-14-3 8,14 1 8,-15-8 0,-5 15 0,22-5 0,-17-2-16,16-8 16,-7 9 0,-8-8 0,12 8 0,-18 6 0,5-7 0,12 0 0,-14 0 0,12 1-8,-11 1-8,1-1 16,-5 6 0,6-4-8,-1 3 8,-1-1-24,-1 2 0,1 0 8,-4 0-8,0 0 24,0 0-24,4 0 8,-4 0-8,3 3 16,1 1 8,-4 0-16,0-4 16,4 5 0,-1 1 16,1-1-16,0 10 0,-1-12 0,1 3-16,-4-6 16,3 5 0,1 10 0,0-15 0,-1 5-24,-3-1 24,4-4-8,-4 0 8,4 4-16,-4-4 32,3 0-16,-3 0 8,4 0 8,-4-2 8,0 2-24,4-2 32,1-2 0,1-1 0,-1-1-8,10-1 16,-12-7-32,-3 14-8,6-6 40,-1 1-16,10-12 0,-15 12-16,5-12 16,1 3-8,-6 14-16,5-8 16,1-10 8,-1 13 0,1-14-16,-3 12 16,1-9-8,-4 16-16,4-6 24,-1-8 24,1 10 0,0-1 24,-4-1-8,3 4 8,-3 2-72,0-2 56,0 2-32,0 0 0,0 0-16,0 0-16,0 0-8,0 0 16,0 4-24,0-4 0,0 4 24,0 1 24,6 1 40,-1 12 24,-5-18-88,6 5 96,8 19 16,-10-6-8,1 2-8,10 1-16,-11 2 8,-4-23-88,5 24 88,11 0 0,-12 1-8,13 3-32,-14-3-24,12 1-24,-15-26 0,3 23 0,12-1 0,-11-2 0,10-1-8,-10-1 16,1-2-8,-5-16 0,15 17-8,-15-3-8,5-8 16,1 10 0,-1-12 0,-1 1 0,-4-5 0,4 15-16,-1-12 16,-3 1 16,0-4-16,0 4 24,0-4 0,0 0-24,0 0 64,0 0 56,0 0 80,0 0 72,0 0 32,0 0 8,0 0-312,0 3 272,-1 1-48,-7 0-32,-6 1-72,-1 15-32,0-14-16,15-6-72,-14 20 56,7-15-16,-12 14-16,12-16 16,-8 3-16,14-1 16,1-5-40,-6 4 32,2-4 8,3 0-24,-1 0 24,0 0 1,0 0-33,2 0-8,-2 0-8,1-2-33,-1-4-71,0-1-8,0-7-56,0 6-24,2 8 200,0-22-240,0 6-88,4-6-96,1 0-128,12 0-224,-14-1-264,-3 23 1040,19-22-1345,-5 0-319,3 2-304,1 1-409,2 3-424,0 0-151,-20 16 2952,22-15-2473,2 0 921,1 1 712,3 7-368,-28 7 1208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07E2D-B9AF-4AA5-8AD4-50906306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33F092A0</Template>
  <TotalTime>1</TotalTime>
  <Pages>3</Pages>
  <Words>584</Words>
  <Characters>3329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Jennifer</dc:creator>
  <cp:keywords/>
  <dc:description/>
  <cp:lastModifiedBy>Williams, Jennifer</cp:lastModifiedBy>
  <cp:revision>2</cp:revision>
  <dcterms:created xsi:type="dcterms:W3CDTF">2018-02-15T08:27:00Z</dcterms:created>
  <dcterms:modified xsi:type="dcterms:W3CDTF">2018-02-15T08:27:00Z</dcterms:modified>
</cp:coreProperties>
</file>