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17" w:rsidRDefault="00FB04D7" w:rsidP="00FB04D7">
      <w:pPr>
        <w:jc w:val="center"/>
        <w:rPr>
          <w:b/>
          <w:sz w:val="32"/>
          <w:szCs w:val="32"/>
        </w:rPr>
      </w:pPr>
      <w:r w:rsidRPr="00FB04D7">
        <w:rPr>
          <w:b/>
          <w:sz w:val="32"/>
          <w:szCs w:val="32"/>
        </w:rPr>
        <w:t>Change of Personal Details Form</w:t>
      </w:r>
    </w:p>
    <w:p w:rsidR="00FB04D7" w:rsidRDefault="00FB04D7" w:rsidP="00FB04D7">
      <w:pPr>
        <w:rPr>
          <w:sz w:val="24"/>
          <w:szCs w:val="24"/>
        </w:rPr>
      </w:pPr>
      <w:r w:rsidRPr="00FB04D7">
        <w:rPr>
          <w:sz w:val="24"/>
          <w:szCs w:val="24"/>
        </w:rPr>
        <w:t>Please complete this form if any of your personal details have changed. For change</w:t>
      </w:r>
      <w:r>
        <w:rPr>
          <w:sz w:val="24"/>
          <w:szCs w:val="24"/>
        </w:rPr>
        <w:t xml:space="preserve"> of name, please send a copy of official documentation e.g. marriage certificate, deed poll.</w:t>
      </w:r>
    </w:p>
    <w:p w:rsidR="00FB04D7" w:rsidRDefault="00FB04D7" w:rsidP="00FB04D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04D7" w:rsidTr="00FB04D7"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current details</w:t>
            </w:r>
          </w:p>
        </w:tc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</w:p>
        </w:tc>
      </w:tr>
      <w:tr w:rsidR="00FB04D7" w:rsidTr="00FB04D7"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  <w:p w:rsidR="009B627B" w:rsidRDefault="009B627B" w:rsidP="00FB04D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</w:tc>
      </w:tr>
      <w:tr w:rsidR="00FB04D7" w:rsidTr="00FB04D7"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first name:</w:t>
            </w:r>
          </w:p>
          <w:p w:rsidR="009B627B" w:rsidRDefault="009B627B" w:rsidP="00FB04D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name(s):</w:t>
            </w:r>
          </w:p>
        </w:tc>
      </w:tr>
      <w:tr w:rsidR="00FB04D7" w:rsidTr="00FB04D7"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 (last name):</w:t>
            </w:r>
          </w:p>
          <w:p w:rsidR="009B627B" w:rsidRDefault="009B627B" w:rsidP="00FB04D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DOB:</w:t>
            </w:r>
          </w:p>
        </w:tc>
      </w:tr>
    </w:tbl>
    <w:p w:rsidR="00FB04D7" w:rsidRDefault="00FB04D7" w:rsidP="00FB04D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04D7" w:rsidTr="00FB04D7">
        <w:tc>
          <w:tcPr>
            <w:tcW w:w="9016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new details:</w:t>
            </w:r>
          </w:p>
        </w:tc>
      </w:tr>
    </w:tbl>
    <w:p w:rsidR="00FB04D7" w:rsidRDefault="00FB04D7" w:rsidP="00FB04D7">
      <w:pPr>
        <w:rPr>
          <w:sz w:val="24"/>
          <w:szCs w:val="24"/>
        </w:rPr>
      </w:pPr>
    </w:p>
    <w:p w:rsidR="00FB04D7" w:rsidRDefault="00FB04D7" w:rsidP="00FB04D7">
      <w:pPr>
        <w:rPr>
          <w:sz w:val="24"/>
          <w:szCs w:val="24"/>
        </w:rPr>
      </w:pPr>
      <w:r>
        <w:rPr>
          <w:sz w:val="24"/>
          <w:szCs w:val="24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04D7" w:rsidTr="00FB04D7"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  <w:p w:rsidR="009B627B" w:rsidRDefault="009B627B" w:rsidP="00FB04D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</w:p>
        </w:tc>
      </w:tr>
      <w:tr w:rsidR="00FB04D7" w:rsidTr="00FB04D7"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  <w:p w:rsidR="009B627B" w:rsidRDefault="009B627B" w:rsidP="00FB04D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first name:</w:t>
            </w:r>
          </w:p>
        </w:tc>
      </w:tr>
      <w:tr w:rsidR="00FB04D7" w:rsidTr="00FB04D7"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name (s):</w:t>
            </w:r>
          </w:p>
          <w:p w:rsidR="009B627B" w:rsidRDefault="009B627B" w:rsidP="00FB04D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 (last name):</w:t>
            </w:r>
          </w:p>
        </w:tc>
      </w:tr>
      <w:tr w:rsidR="00FB04D7" w:rsidTr="00FB04D7"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H</w:t>
            </w:r>
            <w:bookmarkEnd w:id="0"/>
            <w:r>
              <w:rPr>
                <w:sz w:val="24"/>
                <w:szCs w:val="24"/>
              </w:rPr>
              <w:t>ome Address:</w:t>
            </w:r>
          </w:p>
        </w:tc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number:</w:t>
            </w:r>
          </w:p>
          <w:p w:rsidR="00FB04D7" w:rsidRDefault="00FB04D7" w:rsidP="00FB04D7">
            <w:pPr>
              <w:rPr>
                <w:sz w:val="24"/>
                <w:szCs w:val="24"/>
              </w:rPr>
            </w:pPr>
          </w:p>
          <w:p w:rsidR="00FB04D7" w:rsidRDefault="00FB04D7" w:rsidP="00FB04D7">
            <w:pPr>
              <w:rPr>
                <w:sz w:val="24"/>
                <w:szCs w:val="24"/>
              </w:rPr>
            </w:pPr>
          </w:p>
          <w:p w:rsidR="00FB04D7" w:rsidRDefault="00FB04D7" w:rsidP="00FB04D7">
            <w:pPr>
              <w:rPr>
                <w:sz w:val="24"/>
                <w:szCs w:val="24"/>
              </w:rPr>
            </w:pPr>
          </w:p>
          <w:p w:rsidR="00FB04D7" w:rsidRDefault="00FB04D7" w:rsidP="00FB04D7">
            <w:pPr>
              <w:rPr>
                <w:sz w:val="24"/>
                <w:szCs w:val="24"/>
              </w:rPr>
            </w:pPr>
          </w:p>
          <w:p w:rsidR="00FB04D7" w:rsidRDefault="00FB04D7" w:rsidP="00FB04D7">
            <w:pPr>
              <w:rPr>
                <w:sz w:val="24"/>
                <w:szCs w:val="24"/>
              </w:rPr>
            </w:pPr>
          </w:p>
          <w:p w:rsidR="00FB04D7" w:rsidRDefault="00FB04D7" w:rsidP="00FB04D7">
            <w:pPr>
              <w:rPr>
                <w:sz w:val="24"/>
                <w:szCs w:val="24"/>
              </w:rPr>
            </w:pPr>
          </w:p>
          <w:p w:rsidR="00FB04D7" w:rsidRDefault="00FB04D7" w:rsidP="00FB04D7">
            <w:pPr>
              <w:rPr>
                <w:sz w:val="24"/>
                <w:szCs w:val="24"/>
              </w:rPr>
            </w:pPr>
          </w:p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</w:t>
            </w:r>
          </w:p>
        </w:tc>
      </w:tr>
    </w:tbl>
    <w:p w:rsidR="00FB04D7" w:rsidRDefault="00FB04D7" w:rsidP="00FB04D7">
      <w:pPr>
        <w:rPr>
          <w:sz w:val="24"/>
          <w:szCs w:val="24"/>
        </w:rPr>
      </w:pPr>
    </w:p>
    <w:p w:rsidR="00FB04D7" w:rsidRDefault="00FB04D7" w:rsidP="00FB04D7">
      <w:pPr>
        <w:rPr>
          <w:sz w:val="24"/>
          <w:szCs w:val="24"/>
        </w:rPr>
      </w:pPr>
      <w:r>
        <w:rPr>
          <w:sz w:val="24"/>
          <w:szCs w:val="24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04D7" w:rsidTr="00FB04D7"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  <w:p w:rsidR="00FB04D7" w:rsidRDefault="00FB04D7" w:rsidP="00FB04D7">
            <w:pPr>
              <w:rPr>
                <w:sz w:val="24"/>
                <w:szCs w:val="24"/>
              </w:rPr>
            </w:pPr>
          </w:p>
          <w:p w:rsidR="009B627B" w:rsidRDefault="009B627B" w:rsidP="00FB04D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 (Last name):</w:t>
            </w:r>
          </w:p>
        </w:tc>
      </w:tr>
      <w:tr w:rsidR="00FB04D7" w:rsidTr="009B627B">
        <w:trPr>
          <w:trHeight w:val="981"/>
        </w:trPr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:rsidR="00FB04D7" w:rsidRDefault="00FB04D7" w:rsidP="00FB04D7">
            <w:pPr>
              <w:rPr>
                <w:sz w:val="24"/>
                <w:szCs w:val="24"/>
              </w:rPr>
            </w:pPr>
          </w:p>
          <w:p w:rsidR="00FB04D7" w:rsidRDefault="00FB04D7" w:rsidP="00FB04D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number:</w:t>
            </w:r>
          </w:p>
          <w:p w:rsidR="009B627B" w:rsidRDefault="009B627B" w:rsidP="00FB04D7">
            <w:pPr>
              <w:rPr>
                <w:sz w:val="24"/>
                <w:szCs w:val="24"/>
              </w:rPr>
            </w:pPr>
          </w:p>
          <w:p w:rsidR="009B627B" w:rsidRDefault="009B627B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</w:t>
            </w:r>
          </w:p>
        </w:tc>
      </w:tr>
      <w:tr w:rsidR="00FB04D7" w:rsidTr="00FB04D7"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</w:p>
          <w:p w:rsidR="00FB04D7" w:rsidRDefault="00FB04D7" w:rsidP="00FB04D7">
            <w:pPr>
              <w:rPr>
                <w:sz w:val="24"/>
                <w:szCs w:val="24"/>
              </w:rPr>
            </w:pPr>
          </w:p>
          <w:p w:rsidR="00FB04D7" w:rsidRDefault="00FB04D7" w:rsidP="00FB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Relationship:</w:t>
            </w:r>
          </w:p>
        </w:tc>
        <w:tc>
          <w:tcPr>
            <w:tcW w:w="4508" w:type="dxa"/>
          </w:tcPr>
          <w:p w:rsidR="00FB04D7" w:rsidRDefault="00FB04D7" w:rsidP="00FB04D7">
            <w:pPr>
              <w:rPr>
                <w:sz w:val="24"/>
                <w:szCs w:val="24"/>
              </w:rPr>
            </w:pPr>
          </w:p>
        </w:tc>
      </w:tr>
    </w:tbl>
    <w:p w:rsidR="00FB04D7" w:rsidRPr="00FB04D7" w:rsidRDefault="00FB04D7" w:rsidP="00FB04D7">
      <w:pPr>
        <w:rPr>
          <w:sz w:val="24"/>
          <w:szCs w:val="24"/>
        </w:rPr>
      </w:pPr>
    </w:p>
    <w:sectPr w:rsidR="00FB04D7" w:rsidRPr="00FB0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D7"/>
    <w:rsid w:val="00762917"/>
    <w:rsid w:val="009B627B"/>
    <w:rsid w:val="00F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2925B-8BD5-48AF-B0A2-5440198A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19EB5-BDBB-4B1B-9008-7C284410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9529E3EF</Template>
  <TotalTime>12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Jennifer</dc:creator>
  <cp:keywords/>
  <dc:description/>
  <cp:lastModifiedBy>Williams, Jennifer</cp:lastModifiedBy>
  <cp:revision>1</cp:revision>
  <dcterms:created xsi:type="dcterms:W3CDTF">2018-12-17T09:33:00Z</dcterms:created>
  <dcterms:modified xsi:type="dcterms:W3CDTF">2018-12-17T09:45:00Z</dcterms:modified>
</cp:coreProperties>
</file>